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496"/>
        <w:tblW w:w="5853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91"/>
        <w:gridCol w:w="5697"/>
      </w:tblGrid>
      <w:tr w:rsidR="00910D4B" w14:paraId="17A36A0A" w14:textId="77777777" w:rsidTr="00311D16">
        <w:trPr>
          <w:cantSplit/>
          <w:trHeight w:hRule="exact" w:val="450"/>
        </w:trPr>
        <w:tc>
          <w:tcPr>
            <w:tcW w:w="11788" w:type="dxa"/>
            <w:gridSpan w:val="2"/>
            <w:shd w:val="clear" w:color="auto" w:fill="95B3D7" w:themeFill="accent1" w:themeFillTint="99"/>
            <w:vAlign w:val="center"/>
          </w:tcPr>
          <w:p w14:paraId="768B2A73" w14:textId="77777777" w:rsidR="00EA27C7" w:rsidRDefault="00910D4B" w:rsidP="00311D16">
            <w:pPr>
              <w:pStyle w:val="Heading1"/>
              <w:ind w:right="-54"/>
              <w:rPr>
                <w:rFonts w:ascii="Times New Roman" w:hAnsi="Times New Roman"/>
                <w:color w:val="auto"/>
                <w:sz w:val="24"/>
                <w:szCs w:val="24"/>
                <w:lang w:bidi="ar-AE"/>
              </w:rPr>
            </w:pPr>
            <w:bookmarkStart w:id="0" w:name="_GoBack"/>
            <w:bookmarkEnd w:id="0"/>
            <w:r w:rsidRPr="005914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Project Information </w:t>
            </w:r>
            <w:r w:rsidRPr="005914BE">
              <w:rPr>
                <w:rFonts w:ascii="Times New Roman" w:hAnsi="Times New Roman"/>
                <w:color w:val="auto"/>
                <w:sz w:val="24"/>
                <w:szCs w:val="24"/>
                <w:rtl/>
                <w:lang w:bidi="ar-AE"/>
              </w:rPr>
              <w:t xml:space="preserve">بيانات المشروع </w:t>
            </w:r>
          </w:p>
          <w:p w14:paraId="53E8737D" w14:textId="77777777" w:rsidR="00910D4B" w:rsidRPr="005914BE" w:rsidRDefault="00910D4B" w:rsidP="00311D16">
            <w:pPr>
              <w:pStyle w:val="Heading1"/>
              <w:ind w:right="-54"/>
              <w:rPr>
                <w:rFonts w:ascii="Times New Roman" w:hAnsi="Times New Roman"/>
                <w:color w:val="auto"/>
                <w:sz w:val="24"/>
                <w:szCs w:val="24"/>
                <w:rtl/>
                <w:lang w:bidi="ar-AE"/>
              </w:rPr>
            </w:pPr>
            <w:r w:rsidRPr="005914BE">
              <w:rPr>
                <w:rFonts w:ascii="Times New Roman" w:hAnsi="Times New Roman"/>
                <w:color w:val="auto"/>
                <w:sz w:val="24"/>
                <w:szCs w:val="24"/>
                <w:rtl/>
                <w:lang w:bidi="ar-AE"/>
              </w:rPr>
              <w:t xml:space="preserve">                       </w:t>
            </w:r>
            <w:r>
              <w:rPr>
                <w:rFonts w:ascii="Times New Roman" w:hAnsi="Times New Roman" w:hint="cs"/>
                <w:color w:val="auto"/>
                <w:sz w:val="24"/>
                <w:szCs w:val="24"/>
                <w:rtl/>
                <w:lang w:bidi="ar-AE"/>
              </w:rPr>
              <w:t xml:space="preserve"> </w:t>
            </w:r>
            <w:r w:rsidRPr="005914BE">
              <w:rPr>
                <w:rFonts w:ascii="Times New Roman" w:hAnsi="Times New Roman"/>
                <w:color w:val="auto"/>
                <w:sz w:val="24"/>
                <w:szCs w:val="24"/>
                <w:rtl/>
                <w:lang w:bidi="ar-AE"/>
              </w:rPr>
              <w:t xml:space="preserve">                                                                                                                   </w:t>
            </w:r>
          </w:p>
        </w:tc>
      </w:tr>
      <w:tr w:rsidR="00910D4B" w14:paraId="568F5701" w14:textId="77777777" w:rsidTr="00311D16">
        <w:trPr>
          <w:cantSplit/>
          <w:trHeight w:hRule="exact" w:val="637"/>
        </w:trPr>
        <w:tc>
          <w:tcPr>
            <w:tcW w:w="11788" w:type="dxa"/>
            <w:gridSpan w:val="2"/>
            <w:vAlign w:val="center"/>
          </w:tcPr>
          <w:p w14:paraId="7327BD20" w14:textId="77777777" w:rsidR="00910D4B" w:rsidRPr="00902E24" w:rsidRDefault="00910D4B" w:rsidP="00311D16">
            <w:pPr>
              <w:rPr>
                <w:sz w:val="22"/>
                <w:szCs w:val="22"/>
                <w:rtl/>
                <w:lang w:bidi="ar-AE"/>
              </w:rPr>
            </w:pPr>
            <w:r w:rsidRPr="00902E24">
              <w:rPr>
                <w:sz w:val="22"/>
                <w:szCs w:val="22"/>
              </w:rPr>
              <w:t xml:space="preserve">Project </w:t>
            </w:r>
            <w:r>
              <w:rPr>
                <w:sz w:val="22"/>
                <w:szCs w:val="22"/>
              </w:rPr>
              <w:t>n</w:t>
            </w:r>
            <w:r w:rsidRPr="00902E24">
              <w:rPr>
                <w:sz w:val="22"/>
                <w:szCs w:val="22"/>
              </w:rPr>
              <w:t>ame</w:t>
            </w:r>
            <w:r w:rsidR="003C22AF">
              <w:rPr>
                <w:sz w:val="22"/>
                <w:szCs w:val="22"/>
              </w:rPr>
              <w:t xml:space="preserve">         </w:t>
            </w:r>
            <w:r w:rsidR="00A97854">
              <w:rPr>
                <w:sz w:val="22"/>
                <w:szCs w:val="22"/>
              </w:rPr>
              <w:t xml:space="preserve">                          </w:t>
            </w:r>
            <w:r w:rsidR="003C22AF">
              <w:rPr>
                <w:sz w:val="22"/>
                <w:szCs w:val="22"/>
              </w:rPr>
              <w:t xml:space="preserve">                                                   </w:t>
            </w:r>
            <w:r w:rsidR="00A97854">
              <w:rPr>
                <w:sz w:val="22"/>
                <w:szCs w:val="22"/>
              </w:rPr>
              <w:t xml:space="preserve">                               </w:t>
            </w:r>
            <w:r w:rsidR="003C22AF">
              <w:rPr>
                <w:sz w:val="22"/>
                <w:szCs w:val="22"/>
              </w:rPr>
              <w:t xml:space="preserve">      </w:t>
            </w:r>
            <w:r w:rsidR="00A97854">
              <w:rPr>
                <w:rFonts w:hint="cs"/>
                <w:sz w:val="22"/>
                <w:szCs w:val="22"/>
                <w:rtl/>
              </w:rPr>
              <w:t xml:space="preserve">    </w:t>
            </w:r>
            <w:r w:rsidR="003C22AF">
              <w:rPr>
                <w:sz w:val="22"/>
                <w:szCs w:val="22"/>
              </w:rPr>
              <w:t xml:space="preserve">    </w:t>
            </w:r>
            <w:r w:rsidR="00A97854">
              <w:rPr>
                <w:sz w:val="22"/>
                <w:szCs w:val="22"/>
              </w:rPr>
              <w:t xml:space="preserve">      </w:t>
            </w:r>
            <w:r w:rsidR="003C22AF">
              <w:rPr>
                <w:sz w:val="22"/>
                <w:szCs w:val="22"/>
              </w:rPr>
              <w:t xml:space="preserve">              </w:t>
            </w:r>
            <w:r w:rsidR="00A97854">
              <w:rPr>
                <w:rFonts w:hint="cs"/>
                <w:sz w:val="22"/>
                <w:szCs w:val="22"/>
                <w:rtl/>
                <w:lang w:bidi="ar-AE"/>
              </w:rPr>
              <w:t>اسم المشروع:</w:t>
            </w:r>
          </w:p>
        </w:tc>
      </w:tr>
      <w:tr w:rsidR="00910D4B" w14:paraId="126E0AB8" w14:textId="77777777" w:rsidTr="00311D16">
        <w:trPr>
          <w:cantSplit/>
          <w:trHeight w:hRule="exact" w:val="776"/>
        </w:trPr>
        <w:tc>
          <w:tcPr>
            <w:tcW w:w="11788" w:type="dxa"/>
            <w:gridSpan w:val="2"/>
            <w:vAlign w:val="center"/>
          </w:tcPr>
          <w:p w14:paraId="5409AE3C" w14:textId="77777777" w:rsidR="00910D4B" w:rsidRPr="00C106D9" w:rsidRDefault="00910D4B" w:rsidP="00311D16">
            <w:pPr>
              <w:rPr>
                <w:sz w:val="22"/>
                <w:szCs w:val="22"/>
                <w:lang w:bidi="ar-AE"/>
              </w:rPr>
            </w:pPr>
            <w:r w:rsidRPr="00C106D9">
              <w:rPr>
                <w:sz w:val="22"/>
                <w:szCs w:val="22"/>
              </w:rPr>
              <w:t>Plot’s value:</w:t>
            </w:r>
            <w:r w:rsidR="003C22AF">
              <w:rPr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A97854">
              <w:rPr>
                <w:sz w:val="22"/>
                <w:szCs w:val="22"/>
              </w:rPr>
              <w:t xml:space="preserve">                    </w:t>
            </w:r>
            <w:r w:rsidR="00942B06">
              <w:rPr>
                <w:sz w:val="22"/>
                <w:szCs w:val="22"/>
              </w:rPr>
              <w:t xml:space="preserve">       </w:t>
            </w:r>
            <w:r w:rsidR="003C22AF">
              <w:rPr>
                <w:sz w:val="22"/>
                <w:szCs w:val="22"/>
              </w:rPr>
              <w:t xml:space="preserve">    </w:t>
            </w:r>
            <w:r w:rsidRPr="00C106D9">
              <w:rPr>
                <w:sz w:val="22"/>
                <w:szCs w:val="22"/>
              </w:rPr>
              <w:t xml:space="preserve">         </w:t>
            </w:r>
            <w:r w:rsidR="009F0F29" w:rsidRPr="00C106D9">
              <w:rPr>
                <w:sz w:val="22"/>
                <w:szCs w:val="22"/>
              </w:rPr>
              <w:t xml:space="preserve">     </w:t>
            </w:r>
            <w:r w:rsidRPr="00C106D9">
              <w:rPr>
                <w:sz w:val="22"/>
                <w:szCs w:val="22"/>
              </w:rPr>
              <w:t xml:space="preserve">   </w:t>
            </w:r>
            <w:r w:rsidRPr="00C106D9">
              <w:rPr>
                <w:rFonts w:hint="cs"/>
                <w:sz w:val="22"/>
                <w:szCs w:val="22"/>
                <w:rtl/>
                <w:lang w:bidi="ar-AE"/>
              </w:rPr>
              <w:t xml:space="preserve"> قيمة الأرض:  </w:t>
            </w:r>
          </w:p>
        </w:tc>
      </w:tr>
      <w:tr w:rsidR="002C5832" w14:paraId="6B7C14FA" w14:textId="77777777" w:rsidTr="00311D16">
        <w:trPr>
          <w:cantSplit/>
          <w:trHeight w:hRule="exact" w:val="2482"/>
        </w:trPr>
        <w:tc>
          <w:tcPr>
            <w:tcW w:w="6091" w:type="dxa"/>
            <w:vAlign w:val="center"/>
          </w:tcPr>
          <w:p w14:paraId="229DDCEF" w14:textId="77777777" w:rsidR="002C5832" w:rsidRPr="00FC76C1" w:rsidRDefault="002C5832" w:rsidP="00311D16">
            <w:pPr>
              <w:rPr>
                <w:sz w:val="22"/>
                <w:szCs w:val="22"/>
                <w:lang w:bidi="ar-AE"/>
              </w:rPr>
            </w:pPr>
          </w:p>
          <w:p w14:paraId="1D31771F" w14:textId="77777777" w:rsidR="002C5832" w:rsidRPr="00FC76C1" w:rsidRDefault="002C5832" w:rsidP="00311D16">
            <w:pPr>
              <w:rPr>
                <w:sz w:val="22"/>
                <w:szCs w:val="22"/>
                <w:lang w:bidi="ar-AE"/>
              </w:rPr>
            </w:pPr>
            <w:r w:rsidRPr="00FC76C1">
              <w:rPr>
                <w:sz w:val="22"/>
                <w:szCs w:val="22"/>
                <w:lang w:bidi="ar-AE"/>
              </w:rPr>
              <w:t>In case of selling off plan, the developer</w:t>
            </w:r>
            <w:r>
              <w:rPr>
                <w:sz w:val="22"/>
                <w:szCs w:val="22"/>
                <w:lang w:bidi="ar-AE"/>
              </w:rPr>
              <w:t xml:space="preserve"> should submit one of the below</w:t>
            </w:r>
            <w:r>
              <w:rPr>
                <w:rFonts w:hint="cs"/>
                <w:sz w:val="22"/>
                <w:szCs w:val="22"/>
                <w:rtl/>
                <w:lang w:bidi="ar-AE"/>
              </w:rPr>
              <w:t>:</w:t>
            </w:r>
          </w:p>
          <w:p w14:paraId="0DB39FE1" w14:textId="77777777" w:rsidR="00884053" w:rsidRDefault="002C5832" w:rsidP="00311D16">
            <w:pPr>
              <w:rPr>
                <w:sz w:val="22"/>
                <w:szCs w:val="22"/>
                <w:lang w:bidi="ar-AE"/>
              </w:rPr>
            </w:pPr>
            <w:r w:rsidRPr="00FC76C1"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1E0262" wp14:editId="034E693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58420</wp:posOffset>
                      </wp:positionV>
                      <wp:extent cx="171450" cy="1047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616262" id="Rectangle 19" o:spid="_x0000_s1026" style="position:absolute;margin-left:-1.25pt;margin-top:4.6pt;width:13.5pt;height: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" fillcolor="white [3201]" strokecolor="#272727 [2749]" strokeweight="2pt"/>
                  </w:pict>
                </mc:Fallback>
              </mc:AlternateContent>
            </w:r>
            <w:r>
              <w:rPr>
                <w:sz w:val="22"/>
                <w:szCs w:val="22"/>
                <w:lang w:bidi="ar-AE"/>
              </w:rPr>
              <w:t xml:space="preserve">     </w:t>
            </w:r>
            <w:r w:rsidRPr="00FC76C1">
              <w:rPr>
                <w:sz w:val="22"/>
                <w:szCs w:val="22"/>
                <w:lang w:bidi="ar-AE"/>
              </w:rPr>
              <w:t xml:space="preserve"> </w:t>
            </w:r>
            <w:r w:rsidR="00884053" w:rsidRPr="00FC76C1">
              <w:rPr>
                <w:sz w:val="22"/>
                <w:szCs w:val="22"/>
                <w:lang w:bidi="ar-AE"/>
              </w:rPr>
              <w:t xml:space="preserve">Submit </w:t>
            </w:r>
            <w:r w:rsidR="00884053">
              <w:rPr>
                <w:rFonts w:hint="cs"/>
                <w:sz w:val="22"/>
                <w:szCs w:val="22"/>
                <w:rtl/>
                <w:lang w:bidi="ar-AE"/>
              </w:rPr>
              <w:t>3</w:t>
            </w:r>
            <w:r w:rsidR="00884053" w:rsidRPr="00FC76C1">
              <w:rPr>
                <w:sz w:val="22"/>
                <w:szCs w:val="22"/>
                <w:lang w:bidi="ar-AE"/>
              </w:rPr>
              <w:t>0% cash</w:t>
            </w:r>
            <w:r w:rsidR="00884053">
              <w:rPr>
                <w:sz w:val="22"/>
                <w:szCs w:val="22"/>
                <w:lang w:bidi="ar-AE"/>
              </w:rPr>
              <w:t>.</w:t>
            </w:r>
          </w:p>
          <w:p w14:paraId="3F093662" w14:textId="77777777" w:rsidR="002C5832" w:rsidRPr="00FC76C1" w:rsidRDefault="002C5832" w:rsidP="00884053">
            <w:pPr>
              <w:rPr>
                <w:sz w:val="22"/>
                <w:szCs w:val="22"/>
                <w:rtl/>
                <w:lang w:bidi="ar-AE"/>
              </w:rPr>
            </w:pPr>
            <w:r w:rsidRPr="00FC76C1"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26D69D" wp14:editId="5704465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60325</wp:posOffset>
                      </wp:positionV>
                      <wp:extent cx="171450" cy="1047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9C7628" id="Rectangle 20" o:spid="_x0000_s1026" style="position:absolute;margin-left:.25pt;margin-top:4.75pt;width:13.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" fillcolor="white [3201]" strokecolor="#272727 [2749]" strokeweight="2pt"/>
                  </w:pict>
                </mc:Fallback>
              </mc:AlternateContent>
            </w:r>
            <w:r>
              <w:rPr>
                <w:sz w:val="22"/>
                <w:szCs w:val="22"/>
                <w:lang w:bidi="ar-AE"/>
              </w:rPr>
              <w:t xml:space="preserve">     </w:t>
            </w:r>
            <w:r w:rsidRPr="00FC76C1">
              <w:rPr>
                <w:sz w:val="22"/>
                <w:szCs w:val="22"/>
                <w:lang w:bidi="ar-AE"/>
              </w:rPr>
              <w:t xml:space="preserve"> </w:t>
            </w:r>
            <w:r w:rsidR="00884053" w:rsidRPr="00FC76C1">
              <w:rPr>
                <w:sz w:val="22"/>
                <w:szCs w:val="22"/>
                <w:lang w:bidi="ar-AE"/>
              </w:rPr>
              <w:t xml:space="preserve"> Submit a Bank Guarantee equivalent to </w:t>
            </w:r>
            <w:r w:rsidR="00884053">
              <w:rPr>
                <w:rFonts w:hint="cs"/>
                <w:sz w:val="22"/>
                <w:szCs w:val="22"/>
                <w:rtl/>
                <w:lang w:bidi="ar-AE"/>
              </w:rPr>
              <w:t>3</w:t>
            </w:r>
            <w:r w:rsidR="00884053" w:rsidRPr="00FC76C1">
              <w:rPr>
                <w:sz w:val="22"/>
                <w:szCs w:val="22"/>
                <w:lang w:bidi="ar-AE"/>
              </w:rPr>
              <w:t>0% of construction’s value.</w:t>
            </w:r>
          </w:p>
          <w:p w14:paraId="5F78178E" w14:textId="77777777" w:rsidR="00884053" w:rsidRPr="00FC76C1" w:rsidRDefault="002C5832" w:rsidP="00884053">
            <w:pPr>
              <w:rPr>
                <w:sz w:val="22"/>
                <w:szCs w:val="22"/>
                <w:lang w:bidi="ar-AE"/>
              </w:rPr>
            </w:pPr>
            <w:r w:rsidRPr="00FC76C1"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0C3BF8" wp14:editId="22657F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38735</wp:posOffset>
                      </wp:positionV>
                      <wp:extent cx="171450" cy="1047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6EE98C" id="Rectangle 31" o:spid="_x0000_s1026" style="position:absolute;margin-left:-.5pt;margin-top:3.05pt;width:13.5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" fillcolor="white [3201]" strokecolor="#272727 [2749]" strokeweight="2pt"/>
                  </w:pict>
                </mc:Fallback>
              </mc:AlternateConten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 xml:space="preserve">    </w:t>
            </w:r>
            <w:r w:rsidRPr="00FC76C1">
              <w:rPr>
                <w:sz w:val="22"/>
                <w:szCs w:val="22"/>
                <w:lang w:bidi="ar-AE"/>
              </w:rPr>
              <w:t xml:space="preserve">  </w:t>
            </w:r>
            <w:r w:rsidR="00884053" w:rsidRPr="00FC76C1">
              <w:rPr>
                <w:sz w:val="22"/>
                <w:szCs w:val="22"/>
                <w:lang w:bidi="ar-AE"/>
              </w:rPr>
              <w:t xml:space="preserve"> Complete </w:t>
            </w:r>
            <w:r w:rsidR="00884053">
              <w:rPr>
                <w:rFonts w:hint="cs"/>
                <w:sz w:val="22"/>
                <w:szCs w:val="22"/>
                <w:rtl/>
                <w:lang w:bidi="ar-AE"/>
              </w:rPr>
              <w:t>3</w:t>
            </w:r>
            <w:r w:rsidR="00884053" w:rsidRPr="00FC76C1">
              <w:rPr>
                <w:sz w:val="22"/>
                <w:szCs w:val="22"/>
                <w:lang w:bidi="ar-AE"/>
              </w:rPr>
              <w:t>0% of the construction works of the project</w:t>
            </w:r>
            <w:r w:rsidR="00884053" w:rsidRPr="00FC76C1">
              <w:rPr>
                <w:sz w:val="22"/>
                <w:szCs w:val="22"/>
                <w:rtl/>
                <w:lang w:bidi="ar-AE"/>
              </w:rPr>
              <w:t xml:space="preserve">. </w:t>
            </w:r>
          </w:p>
          <w:p w14:paraId="1D2C8724" w14:textId="77777777" w:rsidR="002C5832" w:rsidRPr="00FC76C1" w:rsidRDefault="002C5832" w:rsidP="00311D16">
            <w:pPr>
              <w:rPr>
                <w:sz w:val="22"/>
                <w:szCs w:val="22"/>
                <w:rtl/>
                <w:lang w:bidi="ar-AE"/>
              </w:rPr>
            </w:pPr>
          </w:p>
        </w:tc>
        <w:tc>
          <w:tcPr>
            <w:tcW w:w="5697" w:type="dxa"/>
            <w:vAlign w:val="center"/>
          </w:tcPr>
          <w:p w14:paraId="504940C6" w14:textId="77777777" w:rsidR="002C5832" w:rsidRPr="00FC76C1" w:rsidRDefault="002C5832" w:rsidP="00311D16">
            <w:pPr>
              <w:bidi/>
              <w:rPr>
                <w:sz w:val="22"/>
                <w:szCs w:val="22"/>
                <w:lang w:bidi="ar-AE"/>
              </w:rPr>
            </w:pP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في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حالات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البيع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على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الخارطة،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يتوجب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استيفاء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أحد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الخيارات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Pr="00FC76C1">
              <w:rPr>
                <w:rFonts w:hint="cs"/>
                <w:sz w:val="22"/>
                <w:szCs w:val="22"/>
                <w:rtl/>
                <w:lang w:bidi="ar-AE"/>
              </w:rPr>
              <w:t>التالية:</w:t>
            </w:r>
            <w:r w:rsidRPr="00FC76C1">
              <w:rPr>
                <w:sz w:val="22"/>
                <w:szCs w:val="22"/>
                <w:lang w:bidi="ar-AE"/>
              </w:rPr>
              <w:t xml:space="preserve">  </w:t>
            </w:r>
          </w:p>
          <w:p w14:paraId="2546DDD3" w14:textId="77777777" w:rsidR="002C5832" w:rsidRDefault="002C5832" w:rsidP="00311D16">
            <w:pPr>
              <w:bidi/>
              <w:jc w:val="right"/>
              <w:rPr>
                <w:sz w:val="22"/>
                <w:szCs w:val="22"/>
                <w:lang w:bidi="ar-AE"/>
              </w:rPr>
            </w:pPr>
          </w:p>
          <w:p w14:paraId="2AB89EBA" w14:textId="77777777" w:rsidR="002C5832" w:rsidRPr="00FC76C1" w:rsidRDefault="00942B06" w:rsidP="00311D16">
            <w:pPr>
              <w:bidi/>
              <w:rPr>
                <w:sz w:val="22"/>
                <w:szCs w:val="22"/>
                <w:lang w:bidi="ar-AE"/>
              </w:rPr>
            </w:pPr>
            <w:r w:rsidRPr="00FC76C1"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D15729" wp14:editId="3C097D7C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25400</wp:posOffset>
                      </wp:positionV>
                      <wp:extent cx="17145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2E4100" id="Rectangle 16" o:spid="_x0000_s1026" style="position:absolute;margin-left:257.8pt;margin-top:2pt;width:13.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" fillcolor="white [3201]" strokecolor="#272727 [2749]" strokeweight="2pt"/>
                  </w:pict>
                </mc:Fallback>
              </mc:AlternateContent>
            </w:r>
            <w:r w:rsidR="002C5832">
              <w:rPr>
                <w:sz w:val="22"/>
                <w:szCs w:val="22"/>
                <w:lang w:bidi="ar-AE"/>
              </w:rPr>
              <w:t xml:space="preserve">  </w:t>
            </w:r>
            <w:r w:rsidR="002C5832" w:rsidRPr="00FC76C1">
              <w:rPr>
                <w:sz w:val="22"/>
                <w:szCs w:val="22"/>
                <w:rtl/>
                <w:lang w:bidi="ar-AE"/>
              </w:rPr>
              <w:t xml:space="preserve">    </w:t>
            </w:r>
            <w:r w:rsidR="002C5832">
              <w:rPr>
                <w:sz w:val="22"/>
                <w:szCs w:val="22"/>
                <w:lang w:bidi="ar-AE"/>
              </w:rPr>
              <w:t xml:space="preserve"> </w:t>
            </w:r>
            <w:r w:rsidR="002C5832" w:rsidRPr="00FC76C1">
              <w:rPr>
                <w:sz w:val="22"/>
                <w:szCs w:val="22"/>
                <w:rtl/>
                <w:lang w:bidi="ar-AE"/>
              </w:rPr>
              <w:t xml:space="preserve">تقديم ما يعادل </w:t>
            </w:r>
            <w:r w:rsidR="002C5832">
              <w:rPr>
                <w:rFonts w:hint="cs"/>
                <w:sz w:val="22"/>
                <w:szCs w:val="22"/>
                <w:rtl/>
                <w:lang w:bidi="ar-AE"/>
              </w:rPr>
              <w:t>3</w:t>
            </w:r>
            <w:r w:rsidR="002C5832" w:rsidRPr="00FC76C1">
              <w:rPr>
                <w:sz w:val="22"/>
                <w:szCs w:val="22"/>
                <w:rtl/>
                <w:lang w:bidi="ar-AE"/>
              </w:rPr>
              <w:t>0% نقدا.</w:t>
            </w:r>
          </w:p>
          <w:p w14:paraId="07AE0C75" w14:textId="77777777" w:rsidR="002C5832" w:rsidRDefault="00942B06" w:rsidP="00311D16">
            <w:pPr>
              <w:bidi/>
              <w:rPr>
                <w:sz w:val="22"/>
                <w:szCs w:val="22"/>
                <w:rtl/>
                <w:lang w:bidi="ar-AE"/>
              </w:rPr>
            </w:pPr>
            <w:r w:rsidRPr="00FC76C1"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1FE3B9" wp14:editId="09701CB5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171450</wp:posOffset>
                      </wp:positionV>
                      <wp:extent cx="17145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7A160A" id="Rectangle 1" o:spid="_x0000_s1026" style="position:absolute;margin-left:260pt;margin-top:13.5pt;width:13.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" fillcolor="white [3201]" strokecolor="#272727 [2749]" strokeweight="2pt"/>
                  </w:pict>
                </mc:Fallback>
              </mc:AlternateContent>
            </w:r>
            <w:r w:rsidR="002C5832" w:rsidRPr="00FC76C1">
              <w:rPr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09FFD5" wp14:editId="73A84B11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2DE017" id="Rectangle 17" o:spid="_x0000_s1026" style="position:absolute;margin-left:259.3pt;margin-top:.3pt;width:13.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" fillcolor="white [3201]" strokecolor="#272727 [2749]" strokeweight="2pt"/>
                  </w:pict>
                </mc:Fallback>
              </mc:AlternateContent>
            </w:r>
            <w:r w:rsidR="002C5832" w:rsidRPr="00FC76C1">
              <w:rPr>
                <w:rFonts w:hint="cs"/>
                <w:sz w:val="22"/>
                <w:szCs w:val="22"/>
                <w:rtl/>
                <w:lang w:bidi="ar-AE"/>
              </w:rPr>
              <w:t xml:space="preserve">      </w:t>
            </w:r>
            <w:r w:rsidR="002C5832" w:rsidRPr="00FC76C1">
              <w:rPr>
                <w:sz w:val="22"/>
                <w:szCs w:val="22"/>
                <w:lang w:bidi="ar-AE"/>
              </w:rPr>
              <w:t xml:space="preserve"> </w:t>
            </w:r>
            <w:r w:rsidR="002C5832" w:rsidRPr="00FC76C1">
              <w:rPr>
                <w:sz w:val="22"/>
                <w:szCs w:val="22"/>
                <w:rtl/>
                <w:lang w:bidi="ar-AE"/>
              </w:rPr>
              <w:t xml:space="preserve">تقديم </w:t>
            </w:r>
            <w:r w:rsidR="002C5832" w:rsidRPr="00FC76C1">
              <w:rPr>
                <w:rFonts w:hint="cs"/>
                <w:sz w:val="22"/>
                <w:szCs w:val="22"/>
                <w:rtl/>
                <w:lang w:bidi="ar-AE"/>
              </w:rPr>
              <w:t>ضمان بنكي يعادل</w:t>
            </w:r>
            <w:r w:rsidR="002C5832"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  <w:r w:rsidR="002C5832">
              <w:rPr>
                <w:rFonts w:hint="cs"/>
                <w:sz w:val="22"/>
                <w:szCs w:val="22"/>
                <w:rtl/>
                <w:lang w:bidi="ar-AE"/>
              </w:rPr>
              <w:t>3</w:t>
            </w:r>
            <w:r w:rsidR="002C5832" w:rsidRPr="00FC76C1">
              <w:rPr>
                <w:sz w:val="22"/>
                <w:szCs w:val="22"/>
                <w:rtl/>
                <w:lang w:bidi="ar-AE"/>
              </w:rPr>
              <w:t>0%</w:t>
            </w:r>
            <w:r w:rsidR="002C5832" w:rsidRPr="00FC76C1">
              <w:rPr>
                <w:rFonts w:hint="cs"/>
                <w:sz w:val="22"/>
                <w:szCs w:val="22"/>
                <w:rtl/>
                <w:lang w:bidi="ar-AE"/>
              </w:rPr>
              <w:t xml:space="preserve"> من قيمة الانشاءات</w:t>
            </w:r>
            <w:r w:rsidR="002C5832" w:rsidRPr="00FC76C1">
              <w:rPr>
                <w:sz w:val="22"/>
                <w:szCs w:val="22"/>
                <w:rtl/>
                <w:lang w:bidi="ar-AE"/>
              </w:rPr>
              <w:t>.</w:t>
            </w:r>
          </w:p>
          <w:p w14:paraId="3B209189" w14:textId="77777777" w:rsidR="002C5832" w:rsidRDefault="002C5832" w:rsidP="00311D16">
            <w:pPr>
              <w:bidi/>
              <w:rPr>
                <w:sz w:val="22"/>
                <w:szCs w:val="22"/>
                <w:rtl/>
                <w:lang w:bidi="ar-AE"/>
              </w:rPr>
            </w:pPr>
            <w:r>
              <w:rPr>
                <w:sz w:val="22"/>
                <w:szCs w:val="22"/>
                <w:lang w:bidi="ar-AE"/>
              </w:rPr>
              <w:t xml:space="preserve">      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انجاز ما يعادل </w:t>
            </w:r>
            <w:r>
              <w:rPr>
                <w:rFonts w:hint="cs"/>
                <w:sz w:val="22"/>
                <w:szCs w:val="22"/>
                <w:rtl/>
                <w:lang w:bidi="ar-AE"/>
              </w:rPr>
              <w:t>3</w:t>
            </w:r>
            <w:r w:rsidRPr="00FC76C1">
              <w:rPr>
                <w:sz w:val="22"/>
                <w:szCs w:val="22"/>
                <w:rtl/>
                <w:lang w:bidi="ar-AE"/>
              </w:rPr>
              <w:t>0% من الاعمال الانشائية للمشروع</w:t>
            </w:r>
            <w:r>
              <w:rPr>
                <w:rFonts w:hint="cs"/>
                <w:sz w:val="22"/>
                <w:szCs w:val="22"/>
                <w:rtl/>
                <w:lang w:bidi="ar-AE"/>
              </w:rPr>
              <w:t>.</w:t>
            </w:r>
            <w:r w:rsidRPr="00FC76C1">
              <w:rPr>
                <w:sz w:val="22"/>
                <w:szCs w:val="22"/>
                <w:rtl/>
                <w:lang w:bidi="ar-AE"/>
              </w:rPr>
              <w:t xml:space="preserve"> </w:t>
            </w:r>
          </w:p>
        </w:tc>
      </w:tr>
      <w:tr w:rsidR="00910D4B" w14:paraId="60CA5A23" w14:textId="77777777" w:rsidTr="00311D16">
        <w:trPr>
          <w:cantSplit/>
          <w:trHeight w:val="889"/>
        </w:trPr>
        <w:tc>
          <w:tcPr>
            <w:tcW w:w="11788" w:type="dxa"/>
            <w:gridSpan w:val="2"/>
            <w:tcBorders>
              <w:bottom w:val="single" w:sz="4" w:space="0" w:color="auto"/>
            </w:tcBorders>
            <w:vAlign w:val="center"/>
          </w:tcPr>
          <w:p w14:paraId="123D9D5B" w14:textId="77777777" w:rsidR="00910D4B" w:rsidRPr="007357E6" w:rsidRDefault="007C5A44" w:rsidP="00311D16">
            <w:pPr>
              <w:bidi/>
              <w:ind w:firstLine="122"/>
              <w:jc w:val="both"/>
              <w:rPr>
                <w:sz w:val="22"/>
                <w:szCs w:val="22"/>
                <w:rtl/>
                <w:lang w:bidi="ar-A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54D053" wp14:editId="42C8D17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31750</wp:posOffset>
                      </wp:positionV>
                      <wp:extent cx="133350" cy="142875"/>
                      <wp:effectExtent l="0" t="0" r="19050" b="2857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0DBE0E" id="Rectangle 22" o:spid="_x0000_s1026" style="position:absolute;margin-left:-3pt;margin-top:2.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910D4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1805B1" wp14:editId="0D9F13C5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31750</wp:posOffset>
                      </wp:positionV>
                      <wp:extent cx="133350" cy="142875"/>
                      <wp:effectExtent l="0" t="0" r="19050" b="2857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21B0EC" id="Rectangle 21" o:spid="_x0000_s1026" style="position:absolute;margin-left:562.25pt;margin-top:2.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910D4B">
              <w:rPr>
                <w:sz w:val="22"/>
                <w:szCs w:val="22"/>
                <w:lang w:bidi="ar-AE"/>
              </w:rPr>
              <w:t xml:space="preserve"> </w:t>
            </w:r>
            <w:r w:rsidR="000A150B">
              <w:rPr>
                <w:sz w:val="22"/>
                <w:szCs w:val="22"/>
                <w:lang w:bidi="ar-AE"/>
              </w:rPr>
              <w:t xml:space="preserve">     </w:t>
            </w:r>
            <w:r w:rsidR="002C5832" w:rsidRPr="007357E6">
              <w:rPr>
                <w:rFonts w:hint="cs"/>
                <w:sz w:val="22"/>
                <w:szCs w:val="22"/>
                <w:rtl/>
                <w:lang w:bidi="ar-AE"/>
              </w:rPr>
              <w:t>يوجد عق</w:t>
            </w:r>
            <w:r w:rsidR="002C5832" w:rsidRPr="007357E6">
              <w:rPr>
                <w:rFonts w:hint="eastAsia"/>
                <w:sz w:val="22"/>
                <w:szCs w:val="22"/>
                <w:rtl/>
                <w:lang w:bidi="ar-AE"/>
              </w:rPr>
              <w:t>د</w:t>
            </w:r>
            <w:r w:rsidR="00910D4B" w:rsidRPr="007357E6">
              <w:rPr>
                <w:rFonts w:hint="cs"/>
                <w:sz w:val="22"/>
                <w:szCs w:val="22"/>
                <w:rtl/>
                <w:lang w:bidi="ar-AE"/>
              </w:rPr>
              <w:t xml:space="preserve"> تطوير معتمد</w:t>
            </w:r>
            <w:r w:rsidR="00910D4B">
              <w:rPr>
                <w:rFonts w:hint="cs"/>
                <w:sz w:val="22"/>
                <w:szCs w:val="22"/>
                <w:rtl/>
                <w:lang w:bidi="ar-AE"/>
              </w:rPr>
              <w:t xml:space="preserve"> </w:t>
            </w:r>
            <w:r w:rsidR="001162FD">
              <w:rPr>
                <w:rFonts w:hint="cs"/>
                <w:sz w:val="22"/>
                <w:szCs w:val="22"/>
                <w:rtl/>
                <w:lang w:bidi="ar-AE"/>
              </w:rPr>
              <w:t>من الدائرة</w:t>
            </w:r>
            <w:r w:rsidR="00910D4B" w:rsidRPr="007357E6">
              <w:rPr>
                <w:sz w:val="22"/>
                <w:szCs w:val="22"/>
              </w:rPr>
              <w:t>Development agreement</w:t>
            </w:r>
            <w:r w:rsidR="00910D4B">
              <w:rPr>
                <w:sz w:val="22"/>
                <w:szCs w:val="22"/>
              </w:rPr>
              <w:t xml:space="preserve"> approved by DLD</w:t>
            </w:r>
            <w:r w:rsidR="001162FD">
              <w:rPr>
                <w:sz w:val="22"/>
                <w:szCs w:val="22"/>
              </w:rPr>
              <w:t xml:space="preserve">            </w:t>
            </w:r>
            <w:r w:rsidR="005740FF">
              <w:rPr>
                <w:sz w:val="22"/>
                <w:szCs w:val="22"/>
              </w:rPr>
              <w:t xml:space="preserve">     </w:t>
            </w:r>
            <w:r w:rsidR="003C22AF">
              <w:rPr>
                <w:sz w:val="22"/>
                <w:szCs w:val="22"/>
              </w:rPr>
              <w:t xml:space="preserve">        </w:t>
            </w:r>
            <w:r w:rsidR="00910D4B">
              <w:rPr>
                <w:sz w:val="22"/>
                <w:szCs w:val="22"/>
              </w:rPr>
              <w:t xml:space="preserve">        </w:t>
            </w:r>
            <w:r w:rsidR="001162FD">
              <w:rPr>
                <w:sz w:val="22"/>
                <w:szCs w:val="22"/>
              </w:rPr>
              <w:t xml:space="preserve">   </w:t>
            </w:r>
            <w:r w:rsidR="00910D4B">
              <w:rPr>
                <w:sz w:val="22"/>
                <w:szCs w:val="22"/>
              </w:rPr>
              <w:t xml:space="preserve">    </w:t>
            </w:r>
            <w:r w:rsidR="001162FD">
              <w:rPr>
                <w:sz w:val="22"/>
                <w:szCs w:val="22"/>
              </w:rPr>
              <w:t xml:space="preserve">                            </w:t>
            </w:r>
            <w:r w:rsidR="00910D4B">
              <w:rPr>
                <w:sz w:val="22"/>
                <w:szCs w:val="22"/>
              </w:rPr>
              <w:t xml:space="preserve"> </w:t>
            </w:r>
            <w:r w:rsidR="00910D4B">
              <w:rPr>
                <w:sz w:val="22"/>
                <w:szCs w:val="22"/>
                <w:lang w:bidi="ar-AE"/>
              </w:rPr>
              <w:t xml:space="preserve"> </w:t>
            </w:r>
            <w:r w:rsidR="001162FD">
              <w:rPr>
                <w:rFonts w:hint="cs"/>
                <w:sz w:val="22"/>
                <w:szCs w:val="22"/>
                <w:rtl/>
                <w:lang w:bidi="ar-AE"/>
              </w:rPr>
              <w:t xml:space="preserve">  </w:t>
            </w:r>
          </w:p>
        </w:tc>
      </w:tr>
    </w:tbl>
    <w:p w14:paraId="4DF0E5C1" w14:textId="77777777" w:rsidR="00C55383" w:rsidRDefault="00C55383" w:rsidP="00C55383">
      <w:pPr>
        <w:pStyle w:val="Title"/>
        <w:jc w:val="left"/>
      </w:pPr>
    </w:p>
    <w:p w14:paraId="2DAAEC50" w14:textId="77777777" w:rsidR="00311D16" w:rsidRDefault="00311D16" w:rsidP="00C55383">
      <w:pPr>
        <w:pStyle w:val="Title"/>
        <w:jc w:val="left"/>
      </w:pPr>
    </w:p>
    <w:p w14:paraId="113892AE" w14:textId="77777777" w:rsidR="00311D16" w:rsidRDefault="00311D16" w:rsidP="00C55383">
      <w:pPr>
        <w:pStyle w:val="Title"/>
        <w:jc w:val="left"/>
      </w:pPr>
    </w:p>
    <w:p w14:paraId="425FD9FA" w14:textId="77777777" w:rsidR="00C55383" w:rsidRDefault="00C55383" w:rsidP="00C55383">
      <w:pPr>
        <w:pStyle w:val="Title"/>
      </w:pPr>
      <w:r>
        <w:rPr>
          <w:rFonts w:ascii="Times New Roman" w:hAnsi="Times New Roman" w:cs="Times New Roman"/>
          <w:szCs w:val="32"/>
        </w:rPr>
        <w:t>P</w:t>
      </w:r>
      <w:r w:rsidRPr="005914BE">
        <w:rPr>
          <w:rFonts w:ascii="Times New Roman" w:hAnsi="Times New Roman" w:cs="Times New Roman"/>
          <w:szCs w:val="32"/>
        </w:rPr>
        <w:t>roject</w:t>
      </w:r>
      <w:r>
        <w:rPr>
          <w:rFonts w:ascii="Times New Roman" w:hAnsi="Times New Roman" w:cs="Times New Roman"/>
          <w:szCs w:val="32"/>
        </w:rPr>
        <w:t xml:space="preserve"> registration</w:t>
      </w:r>
      <w:r w:rsidRPr="005914BE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form                       </w:t>
      </w:r>
      <w:r w:rsidRPr="005914BE">
        <w:rPr>
          <w:rFonts w:ascii="Times New Roman" w:hAnsi="Times New Roman" w:cs="Times New Roman"/>
          <w:szCs w:val="32"/>
        </w:rPr>
        <w:t xml:space="preserve">  </w:t>
      </w:r>
      <w:r w:rsidRPr="005914BE">
        <w:rPr>
          <w:rFonts w:ascii="Times New Roman" w:hAnsi="Times New Roman" w:cs="Times New Roman" w:hint="cs"/>
          <w:szCs w:val="32"/>
          <w:rtl/>
          <w:lang w:bidi="ar-AE"/>
        </w:rPr>
        <w:t>نموذج</w:t>
      </w:r>
      <w:r>
        <w:rPr>
          <w:rFonts w:ascii="Times New Roman" w:hAnsi="Times New Roman" w:cs="Times New Roman" w:hint="cs"/>
          <w:szCs w:val="32"/>
          <w:rtl/>
          <w:lang w:bidi="ar-AE"/>
        </w:rPr>
        <w:t xml:space="preserve"> طلب</w:t>
      </w:r>
      <w:r w:rsidRPr="005914BE">
        <w:rPr>
          <w:rFonts w:ascii="Times New Roman" w:hAnsi="Times New Roman" w:cs="Times New Roman" w:hint="cs"/>
          <w:szCs w:val="32"/>
          <w:rtl/>
          <w:lang w:bidi="ar-AE"/>
        </w:rPr>
        <w:t xml:space="preserve"> تسجيل مشروع</w:t>
      </w:r>
      <w:r>
        <w:rPr>
          <w:rFonts w:ascii="Times New Roman" w:hAnsi="Times New Roman" w:cs="Times New Roman" w:hint="cs"/>
          <w:szCs w:val="32"/>
          <w:rtl/>
          <w:lang w:bidi="ar-AE"/>
        </w:rPr>
        <w:t xml:space="preserve">               </w:t>
      </w:r>
      <w:r w:rsidRPr="005914BE">
        <w:rPr>
          <w:rFonts w:ascii="Times New Roman" w:hAnsi="Times New Roman" w:cs="Times New Roman" w:hint="cs"/>
          <w:szCs w:val="32"/>
          <w:rtl/>
          <w:lang w:bidi="ar-AE"/>
        </w:rPr>
        <w:t xml:space="preserve">   </w:t>
      </w:r>
      <w:r>
        <w:rPr>
          <w:rFonts w:ascii="Times New Roman" w:hAnsi="Times New Roman" w:cs="Times New Roman" w:hint="cs"/>
          <w:bCs/>
          <w:color w:val="auto"/>
          <w:spacing w:val="10"/>
          <w:sz w:val="24"/>
          <w:szCs w:val="24"/>
          <w:rtl/>
        </w:rPr>
        <w:t xml:space="preserve">      </w:t>
      </w:r>
    </w:p>
    <w:tbl>
      <w:tblPr>
        <w:tblStyle w:val="TableGrid"/>
        <w:tblpPr w:leftFromText="180" w:rightFromText="180" w:vertAnchor="text" w:horzAnchor="margin" w:tblpXSpec="center" w:tblpY="6020"/>
        <w:bidiVisual/>
        <w:tblW w:w="11824" w:type="dxa"/>
        <w:tblLook w:val="04A0" w:firstRow="1" w:lastRow="0" w:firstColumn="1" w:lastColumn="0" w:noHBand="0" w:noVBand="1"/>
      </w:tblPr>
      <w:tblGrid>
        <w:gridCol w:w="5699"/>
        <w:gridCol w:w="6125"/>
      </w:tblGrid>
      <w:tr w:rsidR="00311D16" w:rsidRPr="007F3954" w14:paraId="476B412E" w14:textId="77777777" w:rsidTr="00311D16">
        <w:trPr>
          <w:trHeight w:val="1972"/>
        </w:trPr>
        <w:tc>
          <w:tcPr>
            <w:tcW w:w="5699" w:type="dxa"/>
          </w:tcPr>
          <w:p w14:paraId="723A3192" w14:textId="77777777" w:rsidR="00311D16" w:rsidRPr="001478B7" w:rsidRDefault="00311D16" w:rsidP="00311D1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1478B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يتوجب توقيع عقد تطوير: </w:t>
            </w:r>
          </w:p>
          <w:p w14:paraId="3D8CA181" w14:textId="77777777" w:rsidR="00311D16" w:rsidRDefault="00311D16" w:rsidP="00311D16">
            <w:pPr>
              <w:pStyle w:val="ListParagraph"/>
              <w:bidi/>
              <w:ind w:left="3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05B9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C63673" wp14:editId="1123910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59690</wp:posOffset>
                      </wp:positionV>
                      <wp:extent cx="171450" cy="1047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7BF571" id="Rectangle 26" o:spid="_x0000_s1026" style="position:absolute;margin-left:260.65pt;margin-top:4.7pt;width:13.5pt;height: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" fillcolor="white [3201]" strokecolor="#272727 [2749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     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نعم  </w:t>
            </w:r>
          </w:p>
          <w:p w14:paraId="571CA841" w14:textId="77777777" w:rsidR="00311D16" w:rsidRPr="00205B92" w:rsidRDefault="00311D16" w:rsidP="00311D16">
            <w:pPr>
              <w:pStyle w:val="ListParagraph"/>
              <w:bidi/>
              <w:ind w:left="34"/>
              <w:rPr>
                <w:rFonts w:ascii="Sakkal Majalla" w:hAnsi="Sakkal Majalla" w:cs="Sakkal Majalla"/>
                <w:b/>
                <w:bCs/>
                <w:sz w:val="24"/>
                <w:rtl/>
                <w:lang w:bidi="ar-AE"/>
              </w:rPr>
            </w:pPr>
            <w:r w:rsidRPr="00205B9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7E81D2" wp14:editId="3C47207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31115</wp:posOffset>
                      </wp:positionV>
                      <wp:extent cx="171450" cy="1047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4E37B9" id="Rectangle 27" o:spid="_x0000_s1026" style="position:absolute;margin-left:261.4pt;margin-top:2.45pt;width:13.5pt;height: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" fillcolor="white [3201]" strokecolor="#272727 [2749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     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لا </w:t>
            </w:r>
          </w:p>
        </w:tc>
        <w:tc>
          <w:tcPr>
            <w:tcW w:w="6125" w:type="dxa"/>
          </w:tcPr>
          <w:p w14:paraId="016FB004" w14:textId="77777777" w:rsidR="00311D16" w:rsidRPr="001478B7" w:rsidRDefault="00311D16" w:rsidP="00311D1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7F395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P</w:t>
            </w:r>
            <w:r w:rsidRPr="001478B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roperty Development Agreement should be signed:</w:t>
            </w:r>
            <w:r w:rsidRPr="00205B9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  <w:p w14:paraId="34C03A3C" w14:textId="77777777" w:rsidR="00311D16" w:rsidRPr="001478B7" w:rsidRDefault="00311D16" w:rsidP="00311D1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205B9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B47003" wp14:editId="1839D83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76835</wp:posOffset>
                      </wp:positionV>
                      <wp:extent cx="171450" cy="1047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7E95A7" id="Rectangle 28" o:spid="_x0000_s1026" style="position:absolute;margin-left:-2.25pt;margin-top:6.05pt;width:13.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" fillcolor="white [3201]" strokecolor="#272727 [2749]" strokeweight="2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       </w:t>
            </w:r>
            <w:r w:rsidRPr="001478B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Yes </w:t>
            </w:r>
          </w:p>
          <w:p w14:paraId="4D86CCCA" w14:textId="77777777" w:rsidR="00311D16" w:rsidRPr="007F3954" w:rsidRDefault="00311D16" w:rsidP="00311D1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205B9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288780" wp14:editId="73E32B5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171450" cy="1047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6F204B" id="Rectangle 29" o:spid="_x0000_s1026" style="position:absolute;margin-left:-2.55pt;margin-top:6.95pt;width:13.5pt;height: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" fillcolor="white [3201]" strokecolor="#272727 [2749]" strokeweight="2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      </w:t>
            </w:r>
            <w:r w:rsidRPr="001478B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 No</w:t>
            </w:r>
          </w:p>
        </w:tc>
      </w:tr>
      <w:tr w:rsidR="00311D16" w:rsidRPr="007F3954" w14:paraId="3A98DEB2" w14:textId="77777777" w:rsidTr="00311D16">
        <w:trPr>
          <w:trHeight w:val="1958"/>
        </w:trPr>
        <w:tc>
          <w:tcPr>
            <w:tcW w:w="5699" w:type="dxa"/>
          </w:tcPr>
          <w:p w14:paraId="78B05122" w14:textId="77777777" w:rsidR="00311D16" w:rsidRDefault="00311D16" w:rsidP="00311D1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أرض المشروع مرهونة:</w:t>
            </w:r>
          </w:p>
          <w:p w14:paraId="1F2573E0" w14:textId="77777777" w:rsidR="00311D16" w:rsidRDefault="00311D16" w:rsidP="00311D16">
            <w:pPr>
              <w:pStyle w:val="ListParagraph"/>
              <w:bidi/>
              <w:ind w:left="34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05B9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0198F7" wp14:editId="71563423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59690</wp:posOffset>
                      </wp:positionV>
                      <wp:extent cx="171450" cy="10477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BDCB24" id="Rectangle 32" o:spid="_x0000_s1026" style="position:absolute;margin-left:261.15pt;margin-top:4.7pt;width:13.5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" fillcolor="white [3201]" strokecolor="#272727 [2749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     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نعم </w:t>
            </w:r>
          </w:p>
          <w:p w14:paraId="7ADB08DA" w14:textId="77777777" w:rsidR="00311D16" w:rsidRPr="001478B7" w:rsidRDefault="00311D16" w:rsidP="00311D16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05B9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1B1F06" wp14:editId="1281E9D9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12065</wp:posOffset>
                      </wp:positionV>
                      <wp:extent cx="171450" cy="10477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1F8535" id="Rectangle 33" o:spid="_x0000_s1026" style="position:absolute;margin-left:260.85pt;margin-top:.95pt;width:13.5pt;height: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" fillcolor="white [3201]" strokecolor="#272727 [2749]" strokeweight="2pt"/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لا</w:t>
            </w:r>
          </w:p>
        </w:tc>
        <w:tc>
          <w:tcPr>
            <w:tcW w:w="6125" w:type="dxa"/>
          </w:tcPr>
          <w:p w14:paraId="3FEF810A" w14:textId="77777777" w:rsidR="00311D16" w:rsidRPr="007F3954" w:rsidRDefault="00311D16" w:rsidP="00311D1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7F395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>Project’s Plot is mortgaged:</w:t>
            </w:r>
          </w:p>
          <w:p w14:paraId="6236418F" w14:textId="77777777" w:rsidR="00311D16" w:rsidRPr="001478B7" w:rsidRDefault="00311D16" w:rsidP="00311D1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205B9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F4D3F2" wp14:editId="7773A18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76835</wp:posOffset>
                      </wp:positionV>
                      <wp:extent cx="171450" cy="10477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92C21E" id="Rectangle 34" o:spid="_x0000_s1026" style="position:absolute;margin-left:-2.25pt;margin-top:6.05pt;width:13.5pt;height:8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" fillcolor="white [3201]" strokecolor="#272727 [2749]" strokeweight="2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       </w:t>
            </w:r>
            <w:r w:rsidRPr="001478B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Yes </w:t>
            </w:r>
          </w:p>
          <w:p w14:paraId="567DFE7D" w14:textId="77777777" w:rsidR="00311D16" w:rsidRPr="007F3954" w:rsidRDefault="00311D16" w:rsidP="00311D1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</w:pPr>
            <w:r w:rsidRPr="00205B92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08EE92" wp14:editId="33B51CC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171450" cy="10477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2FD72F" id="Rectangle 35" o:spid="_x0000_s1026" style="position:absolute;margin-left:-2.55pt;margin-top:6.95pt;width:13.5pt;height: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" fillcolor="white [3201]" strokecolor="#272727 [2749]" strokeweight="2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      </w:t>
            </w:r>
            <w:r w:rsidRPr="001478B7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AE"/>
              </w:rPr>
              <w:t xml:space="preserve">  No</w:t>
            </w:r>
          </w:p>
        </w:tc>
      </w:tr>
    </w:tbl>
    <w:p w14:paraId="15A431FA" w14:textId="77777777" w:rsidR="00F9165E" w:rsidRPr="00F9165E" w:rsidRDefault="002C5832" w:rsidP="00C55383">
      <w:pPr>
        <w:pStyle w:val="Title"/>
        <w:jc w:val="left"/>
        <w:rPr>
          <w:sz w:val="12"/>
          <w:szCs w:val="14"/>
        </w:rPr>
      </w:pPr>
      <w:r w:rsidRPr="00C55383">
        <w:t xml:space="preserve"> </w:t>
      </w:r>
    </w:p>
    <w:tbl>
      <w:tblPr>
        <w:tblStyle w:val="TableGrid"/>
        <w:tblW w:w="11780" w:type="dxa"/>
        <w:tblInd w:w="-856" w:type="dxa"/>
        <w:tblLook w:val="04A0" w:firstRow="1" w:lastRow="0" w:firstColumn="1" w:lastColumn="0" w:noHBand="0" w:noVBand="1"/>
      </w:tblPr>
      <w:tblGrid>
        <w:gridCol w:w="6088"/>
        <w:gridCol w:w="5692"/>
      </w:tblGrid>
      <w:tr w:rsidR="00311D16" w14:paraId="1A2E20CC" w14:textId="77777777" w:rsidTr="00311D16">
        <w:trPr>
          <w:trHeight w:val="3096"/>
        </w:trPr>
        <w:tc>
          <w:tcPr>
            <w:tcW w:w="11780" w:type="dxa"/>
            <w:gridSpan w:val="2"/>
          </w:tcPr>
          <w:p w14:paraId="571DF918" w14:textId="77777777" w:rsidR="00311D16" w:rsidRDefault="00311D16" w:rsidP="00F9165E">
            <w:pPr>
              <w:bidi/>
              <w:jc w:val="both"/>
              <w:rPr>
                <w:noProof/>
                <w:sz w:val="22"/>
                <w:szCs w:val="22"/>
                <w:lang w:bidi="ar-AE"/>
              </w:rPr>
            </w:pPr>
            <w:r w:rsidRPr="00AE113A">
              <w:rPr>
                <w:rFonts w:hint="cs"/>
                <w:noProof/>
                <w:sz w:val="22"/>
                <w:szCs w:val="22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1E9C12" wp14:editId="1F562FD7">
                      <wp:simplePos x="0" y="0"/>
                      <wp:positionH relativeFrom="column">
                        <wp:posOffset>7197090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EBCD11" id="Rectangle 6" o:spid="_x0000_s1026" style="position:absolute;margin-left:566.7pt;margin-top:2.1pt;width:10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bidi="ar-AE"/>
              </w:rPr>
              <w:t xml:space="preserve">     </w:t>
            </w:r>
            <w:r w:rsidRPr="00C106D9">
              <w:rPr>
                <w:rFonts w:hint="cs"/>
                <w:noProof/>
                <w:sz w:val="22"/>
                <w:szCs w:val="22"/>
                <w:rtl/>
                <w:lang w:bidi="ar-AE"/>
              </w:rPr>
              <w:t>أقر  انا مطور المشروع ...  بأني</w:t>
            </w:r>
            <w:r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 أستلمت جميع  ضمان حسن التنفيذ</w:t>
            </w:r>
            <w:r w:rsidRPr="00C106D9"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 من المقاول، و في حال أية تغييرات تطرأ على المشروع لايتحمل حساب ضمان المشروع أو المستثمرين</w:t>
            </w:r>
            <w:r w:rsidRPr="00C106D9">
              <w:rPr>
                <w:noProof/>
                <w:sz w:val="22"/>
                <w:szCs w:val="22"/>
                <w:lang w:bidi="ar-AE"/>
              </w:rPr>
              <w:t xml:space="preserve"> </w:t>
            </w:r>
            <w:r w:rsidRPr="00C106D9">
              <w:rPr>
                <w:rFonts w:hint="cs"/>
                <w:noProof/>
                <w:sz w:val="22"/>
                <w:szCs w:val="22"/>
                <w:rtl/>
                <w:lang w:bidi="ar-AE"/>
              </w:rPr>
              <w:t>أي تكلفة اضافيه.</w:t>
            </w:r>
          </w:p>
          <w:p w14:paraId="33E9ED2E" w14:textId="77777777" w:rsidR="00311D16" w:rsidRDefault="00311D16" w:rsidP="00AE113A">
            <w:pPr>
              <w:bidi/>
              <w:jc w:val="both"/>
              <w:rPr>
                <w:noProof/>
                <w:sz w:val="22"/>
                <w:szCs w:val="22"/>
                <w:lang w:bidi="ar-AE"/>
              </w:rPr>
            </w:pPr>
            <w:r w:rsidRPr="00AE113A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7601A7" wp14:editId="722A467F">
                      <wp:simplePos x="0" y="0"/>
                      <wp:positionH relativeFrom="column">
                        <wp:posOffset>7195185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0B7E57" id="Rectangle 5" o:spid="_x0000_s1026" style="position:absolute;margin-left:566.55pt;margin-top:15pt;width:10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14:paraId="303CC0EC" w14:textId="6781D71D" w:rsidR="00311D16" w:rsidRDefault="00311D16" w:rsidP="00AE113A">
            <w:pPr>
              <w:bidi/>
              <w:jc w:val="both"/>
              <w:rPr>
                <w:noProof/>
                <w:sz w:val="22"/>
                <w:szCs w:val="22"/>
                <w:lang w:bidi="ar-AE"/>
              </w:rPr>
            </w:pPr>
            <w:r>
              <w:rPr>
                <w:noProof/>
                <w:sz w:val="22"/>
                <w:szCs w:val="22"/>
                <w:lang w:bidi="ar-AE"/>
              </w:rPr>
              <w:t xml:space="preserve">    </w:t>
            </w:r>
            <w:r w:rsidR="00113C7E"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تقديم </w:t>
            </w:r>
            <w:r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ضمان </w:t>
            </w:r>
            <w:r w:rsidR="00113C7E"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بنكي </w:t>
            </w:r>
            <w:r>
              <w:rPr>
                <w:rFonts w:hint="cs"/>
                <w:noProof/>
                <w:sz w:val="22"/>
                <w:szCs w:val="22"/>
                <w:rtl/>
                <w:lang w:bidi="ar-AE"/>
              </w:rPr>
              <w:t>حسن التنفيذ</w:t>
            </w:r>
            <w:r w:rsidR="00113C7E"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 </w:t>
            </w:r>
            <w:r>
              <w:rPr>
                <w:rFonts w:hint="cs"/>
                <w:noProof/>
                <w:sz w:val="22"/>
                <w:szCs w:val="22"/>
                <w:rtl/>
                <w:lang w:bidi="ar-AE"/>
              </w:rPr>
              <w:t>من</w:t>
            </w:r>
            <w:r w:rsidR="00113C7E">
              <w:rPr>
                <w:noProof/>
                <w:sz w:val="22"/>
                <w:szCs w:val="22"/>
                <w:lang w:bidi="ar-AE"/>
              </w:rPr>
              <w:t xml:space="preserve"> </w:t>
            </w:r>
            <w:r w:rsidR="00113C7E">
              <w:rPr>
                <w:rFonts w:hint="cs"/>
                <w:noProof/>
                <w:sz w:val="22"/>
                <w:szCs w:val="22"/>
                <w:rtl/>
                <w:lang w:bidi="ar-AE"/>
              </w:rPr>
              <w:t>مقاول المشروع</w:t>
            </w:r>
            <w:r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 </w:t>
            </w:r>
            <w:r w:rsidR="00982196"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بقيمة </w:t>
            </w:r>
            <w:r w:rsidR="00982196">
              <w:rPr>
                <w:noProof/>
                <w:sz w:val="22"/>
                <w:szCs w:val="22"/>
                <w:lang w:bidi="ar-AE"/>
              </w:rPr>
              <w:t>10%</w:t>
            </w:r>
            <w:r w:rsidR="00982196"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 من </w:t>
            </w:r>
            <w:r w:rsidR="00113C7E">
              <w:rPr>
                <w:rFonts w:hint="cs"/>
                <w:noProof/>
                <w:sz w:val="22"/>
                <w:szCs w:val="22"/>
                <w:rtl/>
                <w:lang w:bidi="ar-AE"/>
              </w:rPr>
              <w:t>الاعمال الانشائية</w:t>
            </w:r>
            <w:r>
              <w:rPr>
                <w:rFonts w:hint="cs"/>
                <w:noProof/>
                <w:sz w:val="22"/>
                <w:szCs w:val="22"/>
                <w:rtl/>
                <w:lang w:bidi="ar-AE"/>
              </w:rPr>
              <w:t>.</w:t>
            </w:r>
          </w:p>
          <w:p w14:paraId="25C1F4F4" w14:textId="77777777" w:rsidR="00311D16" w:rsidRPr="00C106D9" w:rsidRDefault="00311D16" w:rsidP="00AE113A">
            <w:pPr>
              <w:bidi/>
              <w:jc w:val="both"/>
              <w:rPr>
                <w:noProof/>
                <w:sz w:val="22"/>
                <w:szCs w:val="22"/>
                <w:rtl/>
                <w:lang w:bidi="ar-AE"/>
              </w:rPr>
            </w:pPr>
          </w:p>
          <w:p w14:paraId="1CDEF89A" w14:textId="7C0C1D9B" w:rsidR="00311D16" w:rsidRDefault="00311D16" w:rsidP="00F9165E">
            <w:pPr>
              <w:rPr>
                <w:noProof/>
                <w:sz w:val="22"/>
                <w:szCs w:val="22"/>
                <w:lang w:bidi="ar-AE"/>
              </w:rPr>
            </w:pPr>
            <w:r w:rsidRPr="00C106D9">
              <w:rPr>
                <w:noProof/>
                <w:sz w:val="22"/>
                <w:szCs w:val="22"/>
                <w:lang w:bidi="ar-AE"/>
              </w:rPr>
              <w:t xml:space="preserve">    </w:t>
            </w:r>
            <w:r w:rsidRPr="00AE113A">
              <w:rPr>
                <w:rFonts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DF6661" wp14:editId="476774F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133350" cy="142875"/>
                      <wp:effectExtent l="0" t="0" r="19050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FC5C7D" id="Rectangle 9" o:spid="_x0000_s1026" style="position:absolute;margin-left:-.45pt;margin-top:.6pt;width:10.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C106D9">
              <w:rPr>
                <w:noProof/>
                <w:sz w:val="22"/>
                <w:szCs w:val="22"/>
                <w:lang w:bidi="ar-AE"/>
              </w:rPr>
              <w:t xml:space="preserve"> I admit as a developer of </w:t>
            </w:r>
            <w:r w:rsidR="00113C7E">
              <w:rPr>
                <w:noProof/>
                <w:sz w:val="22"/>
                <w:szCs w:val="22"/>
                <w:lang w:bidi="ar-AE"/>
              </w:rPr>
              <w:t>the project …that I received all the performance bonds from the contractor; in case of any changes that arise in the project, the trust account &amp; investors do</w:t>
            </w:r>
            <w:r w:rsidRPr="00C106D9">
              <w:rPr>
                <w:noProof/>
                <w:sz w:val="22"/>
                <w:szCs w:val="22"/>
                <w:lang w:bidi="ar-AE"/>
              </w:rPr>
              <w:t xml:space="preserve"> not assume any cost.</w:t>
            </w:r>
            <w:r>
              <w:rPr>
                <w:noProof/>
                <w:sz w:val="22"/>
                <w:szCs w:val="22"/>
                <w:lang w:bidi="ar-AE"/>
              </w:rPr>
              <w:t xml:space="preserve"> </w:t>
            </w:r>
          </w:p>
          <w:p w14:paraId="30F3FC1F" w14:textId="77777777" w:rsidR="00311D16" w:rsidRDefault="00311D16" w:rsidP="00AE113A">
            <w:pPr>
              <w:bidi/>
              <w:rPr>
                <w:noProof/>
                <w:sz w:val="22"/>
                <w:szCs w:val="22"/>
                <w:rtl/>
                <w:lang w:bidi="ar-AE"/>
              </w:rPr>
            </w:pPr>
            <w:r>
              <w:rPr>
                <w:rFonts w:hint="cs"/>
                <w:noProof/>
                <w:sz w:val="22"/>
                <w:szCs w:val="22"/>
                <w:rtl/>
                <w:lang w:bidi="ar-AE"/>
              </w:rPr>
              <w:t xml:space="preserve">       </w:t>
            </w:r>
          </w:p>
          <w:p w14:paraId="1B1BF261" w14:textId="4EC006A9" w:rsidR="00311D16" w:rsidRPr="00AE113A" w:rsidRDefault="00311D16" w:rsidP="00311D16">
            <w:pPr>
              <w:pStyle w:val="Title"/>
              <w:jc w:val="left"/>
              <w:rPr>
                <w:rFonts w:asciiTheme="minorHAnsi" w:hAnsiTheme="minorHAnsi" w:cs="Times New Roman"/>
                <w:b w:val="0"/>
                <w:noProof/>
                <w:color w:val="auto"/>
                <w:sz w:val="22"/>
                <w:szCs w:val="22"/>
                <w:lang w:bidi="ar-AE"/>
              </w:rPr>
            </w:pPr>
            <w:r w:rsidRPr="00AE113A">
              <w:rPr>
                <w:rFonts w:asciiTheme="minorHAnsi" w:hAnsiTheme="minorHAnsi" w:cs="Times New Roman" w:hint="cs"/>
                <w:b w:val="0"/>
                <w:noProof/>
                <w:color w:val="auto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FF5736" wp14:editId="6CC19B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33350" cy="14287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5524D1" id="Rectangle 4" o:spid="_x0000_s1026" style="position:absolute;margin-left:-.5pt;margin-top:.15pt;width:10.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AE113A">
              <w:rPr>
                <w:rFonts w:asciiTheme="minorHAnsi" w:hAnsiTheme="minorHAnsi" w:cs="Times New Roman"/>
                <w:b w:val="0"/>
                <w:noProof/>
                <w:color w:val="auto"/>
                <w:sz w:val="22"/>
                <w:szCs w:val="22"/>
                <w:lang w:bidi="ar-AE"/>
              </w:rPr>
              <w:t xml:space="preserve">    </w:t>
            </w:r>
            <w:r w:rsidR="00113C7E">
              <w:rPr>
                <w:rFonts w:asciiTheme="minorHAnsi" w:hAnsiTheme="minorHAnsi" w:cs="Times New Roman"/>
                <w:b w:val="0"/>
                <w:noProof/>
                <w:color w:val="auto"/>
                <w:sz w:val="22"/>
                <w:szCs w:val="22"/>
                <w:lang w:bidi="ar-AE"/>
              </w:rPr>
              <w:t xml:space="preserve">Submit </w:t>
            </w:r>
            <w:r w:rsidRPr="00AE113A">
              <w:rPr>
                <w:rFonts w:asciiTheme="minorHAnsi" w:hAnsiTheme="minorHAnsi" w:cs="Times New Roman"/>
                <w:b w:val="0"/>
                <w:noProof/>
                <w:color w:val="auto"/>
                <w:sz w:val="22"/>
                <w:szCs w:val="22"/>
                <w:lang w:bidi="ar-AE"/>
              </w:rPr>
              <w:t xml:space="preserve">the Performance Bond </w:t>
            </w:r>
            <w:r w:rsidR="00113C7E">
              <w:rPr>
                <w:rFonts w:asciiTheme="minorHAnsi" w:hAnsiTheme="minorHAnsi" w:cs="Times New Roman"/>
                <w:b w:val="0"/>
                <w:noProof/>
                <w:color w:val="auto"/>
                <w:sz w:val="22"/>
                <w:szCs w:val="22"/>
                <w:lang w:bidi="ar-AE"/>
              </w:rPr>
              <w:t>guarantee value of 10% from the project contractor of construction value.</w:t>
            </w:r>
          </w:p>
        </w:tc>
      </w:tr>
      <w:tr w:rsidR="00942B06" w14:paraId="5F9B354E" w14:textId="77777777" w:rsidTr="00942B06">
        <w:trPr>
          <w:trHeight w:val="577"/>
        </w:trPr>
        <w:tc>
          <w:tcPr>
            <w:tcW w:w="6088" w:type="dxa"/>
          </w:tcPr>
          <w:p w14:paraId="76ACF65E" w14:textId="77777777" w:rsidR="00942B06" w:rsidRPr="00311D16" w:rsidRDefault="00942B06" w:rsidP="00846D8D">
            <w:pPr>
              <w:pStyle w:val="Title"/>
              <w:jc w:val="lef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AE"/>
              </w:rPr>
            </w:pPr>
            <w:r w:rsidRPr="00311D16">
              <w:rPr>
                <w:rFonts w:asciiTheme="majorBidi" w:hAnsiTheme="majorBidi" w:cstheme="majorBidi"/>
                <w:bCs/>
                <w:color w:val="000000" w:themeColor="text1"/>
                <w:sz w:val="24"/>
                <w:lang w:bidi="ar-AE"/>
              </w:rPr>
              <w:t>First Contact (Manager</w:t>
            </w:r>
            <w:r w:rsidRPr="00311D16">
              <w:rPr>
                <w:rFonts w:asciiTheme="majorBidi" w:hAnsiTheme="majorBidi" w:cstheme="majorBidi"/>
                <w:bCs/>
                <w:color w:val="000000" w:themeColor="text1"/>
                <w:sz w:val="24"/>
                <w:lang w:val="en-GB" w:bidi="ar-AE"/>
              </w:rPr>
              <w:t>)</w:t>
            </w:r>
          </w:p>
        </w:tc>
        <w:tc>
          <w:tcPr>
            <w:tcW w:w="5692" w:type="dxa"/>
            <w:vAlign w:val="center"/>
          </w:tcPr>
          <w:p w14:paraId="64746031" w14:textId="77777777" w:rsidR="00942B06" w:rsidRPr="00311D16" w:rsidRDefault="00942B06" w:rsidP="00942B06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val="en-GB" w:bidi="ar-AE"/>
              </w:rPr>
            </w:pPr>
            <w:r w:rsidRPr="00311D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rtl/>
                <w:lang w:val="en-GB" w:bidi="ar-AE"/>
              </w:rPr>
              <w:t xml:space="preserve">شخص الاتصال الأول (مدير)                                                                              </w:t>
            </w:r>
          </w:p>
        </w:tc>
      </w:tr>
      <w:tr w:rsidR="00846D8D" w14:paraId="360DD452" w14:textId="77777777" w:rsidTr="00942B06">
        <w:trPr>
          <w:trHeight w:val="577"/>
        </w:trPr>
        <w:tc>
          <w:tcPr>
            <w:tcW w:w="6088" w:type="dxa"/>
          </w:tcPr>
          <w:p w14:paraId="6058D4B0" w14:textId="77777777" w:rsidR="00846D8D" w:rsidRPr="00A97854" w:rsidRDefault="00846D8D" w:rsidP="00846D8D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Name:                  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4AE45E98" w14:textId="77777777" w:rsidR="00846D8D" w:rsidRPr="00A97854" w:rsidRDefault="00846D8D" w:rsidP="00846D8D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AE"/>
              </w:rPr>
              <w:t>الاسم:</w:t>
            </w: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</w:t>
            </w:r>
          </w:p>
        </w:tc>
      </w:tr>
      <w:tr w:rsidR="00846D8D" w14:paraId="35164AC9" w14:textId="77777777" w:rsidTr="00942B06">
        <w:trPr>
          <w:trHeight w:val="577"/>
        </w:trPr>
        <w:tc>
          <w:tcPr>
            <w:tcW w:w="6088" w:type="dxa"/>
          </w:tcPr>
          <w:p w14:paraId="4B97253B" w14:textId="77777777" w:rsidR="00846D8D" w:rsidRPr="00A97854" w:rsidRDefault="00846D8D" w:rsidP="00846D8D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Position: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007C214E" w14:textId="77777777" w:rsidR="00846D8D" w:rsidRPr="00A97854" w:rsidRDefault="00846D8D" w:rsidP="00846D8D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bidi="ar-AE"/>
              </w:rPr>
              <w:t>المسمى الوظيفي:</w:t>
            </w: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</w:t>
            </w:r>
          </w:p>
        </w:tc>
      </w:tr>
      <w:tr w:rsidR="00846D8D" w14:paraId="1EC4C033" w14:textId="77777777" w:rsidTr="00942B06">
        <w:trPr>
          <w:trHeight w:val="577"/>
        </w:trPr>
        <w:tc>
          <w:tcPr>
            <w:tcW w:w="6088" w:type="dxa"/>
          </w:tcPr>
          <w:p w14:paraId="333FC342" w14:textId="77777777" w:rsidR="00846D8D" w:rsidRPr="00A97854" w:rsidRDefault="00846D8D" w:rsidP="00846D8D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Tel:                     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30328FD6" w14:textId="77777777" w:rsidR="00846D8D" w:rsidRPr="00A97854" w:rsidRDefault="00846D8D" w:rsidP="00846D8D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AE"/>
              </w:rPr>
              <w:t>هاتف:</w:t>
            </w: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</w:t>
            </w:r>
          </w:p>
        </w:tc>
      </w:tr>
      <w:tr w:rsidR="00846D8D" w14:paraId="3557F254" w14:textId="77777777" w:rsidTr="00942B06">
        <w:trPr>
          <w:trHeight w:val="577"/>
        </w:trPr>
        <w:tc>
          <w:tcPr>
            <w:tcW w:w="6088" w:type="dxa"/>
          </w:tcPr>
          <w:p w14:paraId="7D0E303D" w14:textId="77777777" w:rsidR="00846D8D" w:rsidRPr="00A97854" w:rsidRDefault="00846D8D" w:rsidP="00846D8D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Mob:       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245D9633" w14:textId="77777777" w:rsidR="00846D8D" w:rsidRPr="00A97854" w:rsidRDefault="00846D8D" w:rsidP="00846D8D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AE"/>
              </w:rPr>
              <w:t xml:space="preserve">هاتف متحرك:   </w:t>
            </w:r>
          </w:p>
        </w:tc>
      </w:tr>
      <w:tr w:rsidR="00846D8D" w14:paraId="4D969E44" w14:textId="77777777" w:rsidTr="00942B06">
        <w:trPr>
          <w:trHeight w:val="577"/>
        </w:trPr>
        <w:tc>
          <w:tcPr>
            <w:tcW w:w="6088" w:type="dxa"/>
          </w:tcPr>
          <w:p w14:paraId="09F84527" w14:textId="77777777" w:rsidR="00846D8D" w:rsidRPr="00A97854" w:rsidRDefault="00846D8D" w:rsidP="00846D8D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E-mail:     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1481AB55" w14:textId="77777777" w:rsidR="00846D8D" w:rsidRPr="00A97854" w:rsidRDefault="00846D8D" w:rsidP="00846D8D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AE"/>
              </w:rPr>
              <w:t>بريد الكتروني:</w:t>
            </w: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</w:t>
            </w:r>
          </w:p>
        </w:tc>
      </w:tr>
      <w:tr w:rsidR="005D7C84" w14:paraId="767078BA" w14:textId="77777777" w:rsidTr="00942B06">
        <w:trPr>
          <w:trHeight w:val="577"/>
        </w:trPr>
        <w:tc>
          <w:tcPr>
            <w:tcW w:w="6088" w:type="dxa"/>
          </w:tcPr>
          <w:p w14:paraId="26426DFF" w14:textId="77777777" w:rsidR="005D7C84" w:rsidRPr="00311D16" w:rsidRDefault="005D7C84" w:rsidP="005D7C84">
            <w:pPr>
              <w:pStyle w:val="Title"/>
              <w:jc w:val="lef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AE"/>
              </w:rPr>
            </w:pPr>
            <w:r w:rsidRPr="00311D1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en-GB" w:bidi="ar-AE"/>
              </w:rPr>
              <w:t xml:space="preserve">Second </w:t>
            </w:r>
            <w:r w:rsidRPr="00311D1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bidi="ar-AE"/>
              </w:rPr>
              <w:t xml:space="preserve">Contact </w:t>
            </w:r>
          </w:p>
        </w:tc>
        <w:tc>
          <w:tcPr>
            <w:tcW w:w="5692" w:type="dxa"/>
            <w:vAlign w:val="center"/>
          </w:tcPr>
          <w:p w14:paraId="5D829A90" w14:textId="77777777" w:rsidR="005D7C84" w:rsidRPr="00311D16" w:rsidRDefault="005D7C84" w:rsidP="005D7C84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rtl/>
                <w:lang w:val="en-GB" w:bidi="ar-AE"/>
              </w:rPr>
            </w:pPr>
            <w:r w:rsidRPr="00311D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rtl/>
                <w:lang w:val="en-GB" w:bidi="ar-AE"/>
              </w:rPr>
              <w:t>شخص الاتصال الثاني</w:t>
            </w:r>
            <w:r w:rsidRPr="00311D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lang w:val="en-GB" w:bidi="ar-AE"/>
              </w:rPr>
              <w:t xml:space="preserve"> </w:t>
            </w:r>
            <w:r w:rsidRPr="00311D1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rtl/>
                <w:lang w:val="en-GB" w:bidi="ar-AE"/>
              </w:rPr>
              <w:t xml:space="preserve">                                                      </w:t>
            </w:r>
          </w:p>
        </w:tc>
      </w:tr>
      <w:tr w:rsidR="005D7C84" w:rsidRPr="005D7C84" w14:paraId="3F6F169C" w14:textId="77777777" w:rsidTr="00942B06">
        <w:trPr>
          <w:trHeight w:val="577"/>
        </w:trPr>
        <w:tc>
          <w:tcPr>
            <w:tcW w:w="6088" w:type="dxa"/>
          </w:tcPr>
          <w:p w14:paraId="53D45F6C" w14:textId="77777777" w:rsidR="005D7C84" w:rsidRPr="00311D16" w:rsidRDefault="005D7C84" w:rsidP="00036268">
            <w:pPr>
              <w:pStyle w:val="Title"/>
              <w:jc w:val="left"/>
              <w:rPr>
                <w:color w:val="000000" w:themeColor="text1"/>
                <w:sz w:val="20"/>
                <w:szCs w:val="20"/>
              </w:rPr>
            </w:pPr>
            <w:r w:rsidRPr="00311D1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AE"/>
              </w:rPr>
              <w:t xml:space="preserve">Name:                  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155D82C9" w14:textId="77777777" w:rsidR="005D7C84" w:rsidRPr="00311D16" w:rsidRDefault="005D7C84" w:rsidP="00036268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AE"/>
              </w:rPr>
            </w:pPr>
            <w:r w:rsidRPr="00311D16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val="en-GB" w:bidi="ar-AE"/>
              </w:rPr>
              <w:t>الاسم:</w:t>
            </w:r>
            <w:r w:rsidRPr="00311D1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AE"/>
              </w:rPr>
              <w:t xml:space="preserve"> </w:t>
            </w:r>
          </w:p>
        </w:tc>
      </w:tr>
      <w:tr w:rsidR="005D7C84" w:rsidRPr="005D7C84" w14:paraId="5306FD74" w14:textId="77777777" w:rsidTr="00942B06">
        <w:trPr>
          <w:trHeight w:val="577"/>
        </w:trPr>
        <w:tc>
          <w:tcPr>
            <w:tcW w:w="6088" w:type="dxa"/>
          </w:tcPr>
          <w:p w14:paraId="23C3445A" w14:textId="77777777" w:rsidR="005D7C84" w:rsidRPr="00A97854" w:rsidRDefault="005D7C84" w:rsidP="00036268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Position: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1521F6D5" w14:textId="77777777" w:rsidR="005D7C84" w:rsidRPr="00A97854" w:rsidRDefault="005D7C84" w:rsidP="00036268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bidi="ar-AE"/>
              </w:rPr>
              <w:t>المسمى الوظيفي:</w:t>
            </w: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</w:t>
            </w:r>
          </w:p>
        </w:tc>
      </w:tr>
      <w:tr w:rsidR="005D7C84" w:rsidRPr="005D7C84" w14:paraId="31BEC580" w14:textId="77777777" w:rsidTr="00942B06">
        <w:trPr>
          <w:trHeight w:val="577"/>
        </w:trPr>
        <w:tc>
          <w:tcPr>
            <w:tcW w:w="6088" w:type="dxa"/>
          </w:tcPr>
          <w:p w14:paraId="4E362E32" w14:textId="77777777" w:rsidR="005D7C84" w:rsidRPr="00A97854" w:rsidRDefault="005D7C84" w:rsidP="00036268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Tel:                     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0F9712F4" w14:textId="77777777" w:rsidR="005D7C84" w:rsidRPr="00A97854" w:rsidRDefault="005D7C84" w:rsidP="00036268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AE"/>
              </w:rPr>
              <w:t>هاتف:</w:t>
            </w: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</w:t>
            </w:r>
          </w:p>
        </w:tc>
      </w:tr>
      <w:tr w:rsidR="005D7C84" w:rsidRPr="005D7C84" w14:paraId="2F60AB05" w14:textId="77777777" w:rsidTr="00942B06">
        <w:trPr>
          <w:trHeight w:val="577"/>
        </w:trPr>
        <w:tc>
          <w:tcPr>
            <w:tcW w:w="6088" w:type="dxa"/>
          </w:tcPr>
          <w:p w14:paraId="7EAB9570" w14:textId="77777777" w:rsidR="005D7C84" w:rsidRPr="00A97854" w:rsidRDefault="005D7C84" w:rsidP="00036268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Mob:       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1790F701" w14:textId="77777777" w:rsidR="005D7C84" w:rsidRPr="00A97854" w:rsidRDefault="005D7C84" w:rsidP="00036268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AE"/>
              </w:rPr>
              <w:t xml:space="preserve">هاتف متحرك:   </w:t>
            </w:r>
          </w:p>
        </w:tc>
      </w:tr>
      <w:tr w:rsidR="005D7C84" w:rsidRPr="005D7C84" w14:paraId="48C9D7D1" w14:textId="77777777" w:rsidTr="00942B06">
        <w:trPr>
          <w:trHeight w:val="577"/>
        </w:trPr>
        <w:tc>
          <w:tcPr>
            <w:tcW w:w="6088" w:type="dxa"/>
          </w:tcPr>
          <w:p w14:paraId="2A8DA780" w14:textId="77777777" w:rsidR="005D7C84" w:rsidRPr="00A97854" w:rsidRDefault="005D7C84" w:rsidP="00036268">
            <w:pPr>
              <w:pStyle w:val="Title"/>
              <w:jc w:val="left"/>
              <w:rPr>
                <w:sz w:val="20"/>
                <w:szCs w:val="20"/>
              </w:rPr>
            </w:pP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E-mail:                                                                                                                             </w:t>
            </w:r>
          </w:p>
        </w:tc>
        <w:tc>
          <w:tcPr>
            <w:tcW w:w="5692" w:type="dxa"/>
            <w:vAlign w:val="center"/>
          </w:tcPr>
          <w:p w14:paraId="175F9452" w14:textId="77777777" w:rsidR="005D7C84" w:rsidRPr="00A97854" w:rsidRDefault="005D7C84" w:rsidP="00036268">
            <w:pPr>
              <w:bidi/>
              <w:rPr>
                <w:rFonts w:asciiTheme="majorBidi" w:hAnsiTheme="majorBidi" w:cstheme="majorBidi"/>
                <w:sz w:val="20"/>
                <w:szCs w:val="20"/>
                <w:lang w:bidi="ar-AE"/>
              </w:rPr>
            </w:pPr>
            <w:r w:rsidRPr="00A97854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AE"/>
              </w:rPr>
              <w:t>بريد الكتروني:</w:t>
            </w:r>
            <w:r w:rsidRPr="00A97854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</w:t>
            </w:r>
          </w:p>
        </w:tc>
      </w:tr>
      <w:tr w:rsidR="00F97CFD" w14:paraId="3CE16EF7" w14:textId="77777777" w:rsidTr="00942B06">
        <w:trPr>
          <w:trHeight w:val="524"/>
        </w:trPr>
        <w:tc>
          <w:tcPr>
            <w:tcW w:w="6088" w:type="dxa"/>
          </w:tcPr>
          <w:p w14:paraId="02695874" w14:textId="77777777" w:rsidR="00F97CFD" w:rsidRDefault="00F97CFD" w:rsidP="00846D8D">
            <w:pPr>
              <w:pStyle w:val="Title"/>
              <w:jc w:val="left"/>
              <w:rPr>
                <w:rFonts w:ascii="Times New Roman" w:hAnsi="Times New Roman" w:cs="Times New Roman"/>
                <w:bCs/>
                <w:color w:val="auto"/>
                <w:spacing w:val="1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lang w:val="en-GB" w:bidi="ar-AE"/>
              </w:rPr>
              <w:t xml:space="preserve">We Pledge that all of the above statements are true               </w:t>
            </w:r>
          </w:p>
        </w:tc>
        <w:tc>
          <w:tcPr>
            <w:tcW w:w="5692" w:type="dxa"/>
          </w:tcPr>
          <w:p w14:paraId="1E73005B" w14:textId="77777777" w:rsidR="00F97CFD" w:rsidRPr="00F97CFD" w:rsidRDefault="00F97CFD" w:rsidP="00F97CFD">
            <w:pPr>
              <w:pStyle w:val="Title"/>
              <w:bidi/>
              <w:jc w:val="left"/>
              <w:rPr>
                <w:rFonts w:ascii="Times New Roman" w:hAnsi="Times New Roman" w:cs="Times New Roman"/>
                <w:bCs/>
                <w:color w:val="auto"/>
                <w:spacing w:val="1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color w:val="FF0000"/>
                <w:sz w:val="24"/>
                <w:szCs w:val="24"/>
                <w:rtl/>
                <w:lang w:val="en-GB" w:bidi="ar-AE"/>
              </w:rPr>
              <w:t>نتعهد بأن المعلومات المذكورة أعلاه صحيحة</w:t>
            </w:r>
          </w:p>
        </w:tc>
      </w:tr>
      <w:tr w:rsidR="00F773BD" w14:paraId="42B912D0" w14:textId="77777777" w:rsidTr="00942B06">
        <w:trPr>
          <w:trHeight w:val="524"/>
        </w:trPr>
        <w:tc>
          <w:tcPr>
            <w:tcW w:w="6088" w:type="dxa"/>
          </w:tcPr>
          <w:p w14:paraId="2F6AC449" w14:textId="77777777" w:rsidR="00F773BD" w:rsidRDefault="0056314E" w:rsidP="00846D8D">
            <w:pPr>
              <w:pStyle w:val="Title"/>
              <w:jc w:val="left"/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lang w:val="en-GB" w:bidi="ar-AE"/>
              </w:rPr>
            </w:pPr>
            <w:r w:rsidRPr="004A1688"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  <w:t>Company stamp &amp; signature</w:t>
            </w:r>
          </w:p>
        </w:tc>
        <w:tc>
          <w:tcPr>
            <w:tcW w:w="5692" w:type="dxa"/>
          </w:tcPr>
          <w:p w14:paraId="2DF8F418" w14:textId="77777777" w:rsidR="00F773BD" w:rsidRDefault="0056314E" w:rsidP="0056314E">
            <w:pPr>
              <w:pStyle w:val="Title"/>
              <w:bidi/>
              <w:jc w:val="left"/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rtl/>
                <w:lang w:val="en-GB" w:bidi="ar-AE"/>
              </w:rPr>
            </w:pPr>
            <w:r w:rsidRPr="004A16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AE"/>
              </w:rPr>
              <w:t>توقيع و ختم الشركة</w:t>
            </w:r>
            <w:r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  <w:t xml:space="preserve">                                                    </w:t>
            </w:r>
            <w:r w:rsidRPr="004A1688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AE"/>
              </w:rPr>
              <w:t xml:space="preserve"> </w:t>
            </w:r>
            <w:r w:rsidRPr="004A1688"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  <w:t xml:space="preserve">  </w:t>
            </w:r>
          </w:p>
        </w:tc>
      </w:tr>
      <w:tr w:rsidR="0056314E" w14:paraId="0F8589D0" w14:textId="77777777" w:rsidTr="0056314E">
        <w:trPr>
          <w:trHeight w:val="524"/>
        </w:trPr>
        <w:tc>
          <w:tcPr>
            <w:tcW w:w="11780" w:type="dxa"/>
            <w:gridSpan w:val="2"/>
          </w:tcPr>
          <w:p w14:paraId="51138416" w14:textId="77777777" w:rsidR="0056314E" w:rsidRDefault="0056314E" w:rsidP="0056314E">
            <w:pPr>
              <w:pStyle w:val="Title"/>
              <w:bidi/>
              <w:jc w:val="left"/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</w:pPr>
          </w:p>
          <w:p w14:paraId="74BF279D" w14:textId="77777777" w:rsidR="0056314E" w:rsidRDefault="0056314E" w:rsidP="0056314E">
            <w:pPr>
              <w:pStyle w:val="Title"/>
              <w:bidi/>
              <w:jc w:val="left"/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</w:pPr>
          </w:p>
          <w:p w14:paraId="645FBA41" w14:textId="77777777" w:rsidR="0056314E" w:rsidRDefault="0056314E" w:rsidP="0056314E">
            <w:pPr>
              <w:pStyle w:val="Title"/>
              <w:bidi/>
              <w:jc w:val="left"/>
              <w:rPr>
                <w:rFonts w:ascii="Sakkal Majalla" w:hAnsi="Sakkal Majalla" w:cs="Sakkal Majalla"/>
                <w:bCs/>
                <w:sz w:val="28"/>
                <w:szCs w:val="28"/>
                <w:lang w:bidi="ar-AE"/>
              </w:rPr>
            </w:pPr>
          </w:p>
          <w:p w14:paraId="47793225" w14:textId="77777777" w:rsidR="0056314E" w:rsidRPr="004A1688" w:rsidRDefault="0056314E" w:rsidP="0056314E">
            <w:pPr>
              <w:pStyle w:val="Title"/>
              <w:bidi/>
              <w:jc w:val="left"/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14:paraId="1104B846" w14:textId="77777777" w:rsidR="00415F5F" w:rsidRPr="00846D8D" w:rsidRDefault="00415F5F" w:rsidP="00846D8D">
      <w:pPr>
        <w:pStyle w:val="Title"/>
        <w:jc w:val="left"/>
        <w:rPr>
          <w:rFonts w:ascii="Times New Roman" w:hAnsi="Times New Roman" w:cs="Times New Roman"/>
          <w:bCs/>
          <w:color w:val="auto"/>
          <w:spacing w:val="10"/>
          <w:sz w:val="24"/>
          <w:szCs w:val="24"/>
        </w:rPr>
      </w:pPr>
    </w:p>
    <w:sectPr w:rsidR="00415F5F" w:rsidRPr="00846D8D" w:rsidSect="0002669D">
      <w:headerReference w:type="default" r:id="rId9"/>
      <w:footerReference w:type="default" r:id="rId10"/>
      <w:pgSz w:w="12240" w:h="15840"/>
      <w:pgMar w:top="1080" w:right="1080" w:bottom="720" w:left="1080" w:header="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7FCB" w14:textId="77777777" w:rsidR="00237069" w:rsidRDefault="00237069">
      <w:r>
        <w:separator/>
      </w:r>
    </w:p>
  </w:endnote>
  <w:endnote w:type="continuationSeparator" w:id="0">
    <w:p w14:paraId="64DE9491" w14:textId="77777777" w:rsidR="00237069" w:rsidRDefault="0023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ubai-Light">
    <w:altName w:val="Corbel Light"/>
    <w:panose1 w:val="020B0303030403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51FA" w14:textId="77777777" w:rsidR="004B3CB4" w:rsidRDefault="000A378A" w:rsidP="0002669D">
    <w:pPr>
      <w:pStyle w:val="Footer"/>
      <w:ind w:left="-540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11E7F" wp14:editId="2D8BF11D">
          <wp:simplePos x="0" y="0"/>
          <wp:positionH relativeFrom="margin">
            <wp:posOffset>5969635</wp:posOffset>
          </wp:positionH>
          <wp:positionV relativeFrom="bottomMargin">
            <wp:posOffset>88900</wp:posOffset>
          </wp:positionV>
          <wp:extent cx="895985" cy="342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شعار الايزو الجديد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35A802" w14:textId="77777777" w:rsidR="001162FD" w:rsidRPr="000A378A" w:rsidRDefault="000A378A" w:rsidP="000A378A">
    <w:pPr>
      <w:pStyle w:val="Footer"/>
      <w:ind w:left="-709"/>
      <w:rPr>
        <w:b/>
        <w:bCs/>
        <w:sz w:val="20"/>
        <w:szCs w:val="20"/>
      </w:rPr>
    </w:pPr>
    <w:r w:rsidRPr="000A378A">
      <w:rPr>
        <w:rFonts w:ascii="Dubai-Light" w:hAnsi="Dubai-Light"/>
        <w:b/>
        <w:bCs/>
        <w:color w:val="393939"/>
        <w:sz w:val="20"/>
        <w:szCs w:val="20"/>
      </w:rPr>
      <w:t>DLD/RERA/RL/TT/P234/No.18/Vr.3/ Issue Date: sep.2023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5B89" w14:textId="77777777" w:rsidR="00237069" w:rsidRDefault="00237069">
      <w:r>
        <w:separator/>
      </w:r>
    </w:p>
  </w:footnote>
  <w:footnote w:type="continuationSeparator" w:id="0">
    <w:p w14:paraId="1387EBA9" w14:textId="77777777" w:rsidR="00237069" w:rsidRDefault="0023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7718E" w14:textId="77777777" w:rsidR="001162FD" w:rsidRDefault="001162FD" w:rsidP="00470CC8">
    <w:pPr>
      <w:pStyle w:val="Header"/>
      <w:jc w:val="center"/>
    </w:pPr>
  </w:p>
  <w:p w14:paraId="3A4C1566" w14:textId="77777777" w:rsidR="001162FD" w:rsidRDefault="000A37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8A6D4E" wp14:editId="61900307">
          <wp:simplePos x="0" y="0"/>
          <wp:positionH relativeFrom="margin">
            <wp:posOffset>482600</wp:posOffset>
          </wp:positionH>
          <wp:positionV relativeFrom="margin">
            <wp:posOffset>-533400</wp:posOffset>
          </wp:positionV>
          <wp:extent cx="5378450" cy="7683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ريرا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5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BA346B"/>
    <w:multiLevelType w:val="hybridMultilevel"/>
    <w:tmpl w:val="FBB2757E"/>
    <w:lvl w:ilvl="0" w:tplc="BA6408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A54F1"/>
    <w:multiLevelType w:val="hybridMultilevel"/>
    <w:tmpl w:val="E4AC2A4E"/>
    <w:lvl w:ilvl="0" w:tplc="BA6408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8F8"/>
    <w:multiLevelType w:val="hybridMultilevel"/>
    <w:tmpl w:val="2C24A9F0"/>
    <w:lvl w:ilvl="0" w:tplc="BA64085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CD"/>
    <w:rsid w:val="00004566"/>
    <w:rsid w:val="000077BD"/>
    <w:rsid w:val="000176EB"/>
    <w:rsid w:val="00017DD1"/>
    <w:rsid w:val="0002669D"/>
    <w:rsid w:val="000332AD"/>
    <w:rsid w:val="000558E4"/>
    <w:rsid w:val="00083FDC"/>
    <w:rsid w:val="000A150B"/>
    <w:rsid w:val="000A378A"/>
    <w:rsid w:val="000B456F"/>
    <w:rsid w:val="000C0676"/>
    <w:rsid w:val="000C3395"/>
    <w:rsid w:val="000E13C6"/>
    <w:rsid w:val="000E7B71"/>
    <w:rsid w:val="000F59F0"/>
    <w:rsid w:val="000F746F"/>
    <w:rsid w:val="00113C7E"/>
    <w:rsid w:val="001162FD"/>
    <w:rsid w:val="0011649E"/>
    <w:rsid w:val="001352B9"/>
    <w:rsid w:val="00152052"/>
    <w:rsid w:val="0016303A"/>
    <w:rsid w:val="00190EDF"/>
    <w:rsid w:val="00190F40"/>
    <w:rsid w:val="001A19EB"/>
    <w:rsid w:val="001A731A"/>
    <w:rsid w:val="001B289E"/>
    <w:rsid w:val="001E55C6"/>
    <w:rsid w:val="001F49BC"/>
    <w:rsid w:val="001F7A95"/>
    <w:rsid w:val="00237069"/>
    <w:rsid w:val="00240AF1"/>
    <w:rsid w:val="0024648C"/>
    <w:rsid w:val="002602F0"/>
    <w:rsid w:val="00267635"/>
    <w:rsid w:val="002C0936"/>
    <w:rsid w:val="002C5832"/>
    <w:rsid w:val="002C684B"/>
    <w:rsid w:val="003016B6"/>
    <w:rsid w:val="00311D16"/>
    <w:rsid w:val="003122BD"/>
    <w:rsid w:val="00327ACF"/>
    <w:rsid w:val="00327CC2"/>
    <w:rsid w:val="00347296"/>
    <w:rsid w:val="003614DA"/>
    <w:rsid w:val="00366037"/>
    <w:rsid w:val="00384215"/>
    <w:rsid w:val="003C22AF"/>
    <w:rsid w:val="003D364D"/>
    <w:rsid w:val="003E0E46"/>
    <w:rsid w:val="003F2693"/>
    <w:rsid w:val="00415F5F"/>
    <w:rsid w:val="0042038C"/>
    <w:rsid w:val="0043295F"/>
    <w:rsid w:val="00461DCB"/>
    <w:rsid w:val="00470CC8"/>
    <w:rsid w:val="00477688"/>
    <w:rsid w:val="00491A66"/>
    <w:rsid w:val="00496400"/>
    <w:rsid w:val="004B3CB4"/>
    <w:rsid w:val="004B586D"/>
    <w:rsid w:val="004D0F20"/>
    <w:rsid w:val="004D64E0"/>
    <w:rsid w:val="00516E19"/>
    <w:rsid w:val="00532E88"/>
    <w:rsid w:val="005360D4"/>
    <w:rsid w:val="005370BA"/>
    <w:rsid w:val="0054291C"/>
    <w:rsid w:val="00544F9C"/>
    <w:rsid w:val="0054754E"/>
    <w:rsid w:val="0056314E"/>
    <w:rsid w:val="0056338C"/>
    <w:rsid w:val="005740FF"/>
    <w:rsid w:val="00576487"/>
    <w:rsid w:val="00580B81"/>
    <w:rsid w:val="005914BE"/>
    <w:rsid w:val="005B1D0E"/>
    <w:rsid w:val="005D4280"/>
    <w:rsid w:val="005D7C84"/>
    <w:rsid w:val="005E6B1B"/>
    <w:rsid w:val="00625CEE"/>
    <w:rsid w:val="006279B7"/>
    <w:rsid w:val="006638AD"/>
    <w:rsid w:val="00671993"/>
    <w:rsid w:val="00682713"/>
    <w:rsid w:val="00690E0F"/>
    <w:rsid w:val="00691870"/>
    <w:rsid w:val="006B07CA"/>
    <w:rsid w:val="006F4C99"/>
    <w:rsid w:val="00722DE8"/>
    <w:rsid w:val="00733AC6"/>
    <w:rsid w:val="007344B3"/>
    <w:rsid w:val="007357E6"/>
    <w:rsid w:val="0074308E"/>
    <w:rsid w:val="0075160C"/>
    <w:rsid w:val="007517AD"/>
    <w:rsid w:val="0076738D"/>
    <w:rsid w:val="00770EEA"/>
    <w:rsid w:val="00776D79"/>
    <w:rsid w:val="007A68C0"/>
    <w:rsid w:val="007A768A"/>
    <w:rsid w:val="007C5A44"/>
    <w:rsid w:val="007E3D81"/>
    <w:rsid w:val="00823EA7"/>
    <w:rsid w:val="00846D8D"/>
    <w:rsid w:val="00847CD4"/>
    <w:rsid w:val="008658E6"/>
    <w:rsid w:val="00872FB6"/>
    <w:rsid w:val="00884053"/>
    <w:rsid w:val="00884CA6"/>
    <w:rsid w:val="00884E5C"/>
    <w:rsid w:val="00887861"/>
    <w:rsid w:val="00887D89"/>
    <w:rsid w:val="008D298C"/>
    <w:rsid w:val="00902E24"/>
    <w:rsid w:val="00903E39"/>
    <w:rsid w:val="00910D4B"/>
    <w:rsid w:val="0093153A"/>
    <w:rsid w:val="00932D09"/>
    <w:rsid w:val="00942B06"/>
    <w:rsid w:val="009622B2"/>
    <w:rsid w:val="00982196"/>
    <w:rsid w:val="009C2B03"/>
    <w:rsid w:val="009E7627"/>
    <w:rsid w:val="009F0F29"/>
    <w:rsid w:val="009F58BB"/>
    <w:rsid w:val="00A00623"/>
    <w:rsid w:val="00A16163"/>
    <w:rsid w:val="00A41E64"/>
    <w:rsid w:val="00A421EF"/>
    <w:rsid w:val="00A4373B"/>
    <w:rsid w:val="00A97854"/>
    <w:rsid w:val="00AA6C65"/>
    <w:rsid w:val="00AB2EBC"/>
    <w:rsid w:val="00AC0390"/>
    <w:rsid w:val="00AC1CC0"/>
    <w:rsid w:val="00AE113A"/>
    <w:rsid w:val="00AE1F72"/>
    <w:rsid w:val="00AE546C"/>
    <w:rsid w:val="00B04903"/>
    <w:rsid w:val="00B12708"/>
    <w:rsid w:val="00B16DBE"/>
    <w:rsid w:val="00B41C69"/>
    <w:rsid w:val="00B531C4"/>
    <w:rsid w:val="00B8711C"/>
    <w:rsid w:val="00B96D9F"/>
    <w:rsid w:val="00BE09D6"/>
    <w:rsid w:val="00BF7BCD"/>
    <w:rsid w:val="00C0448E"/>
    <w:rsid w:val="00C0697D"/>
    <w:rsid w:val="00C106D9"/>
    <w:rsid w:val="00C10FF1"/>
    <w:rsid w:val="00C30E55"/>
    <w:rsid w:val="00C42788"/>
    <w:rsid w:val="00C5090B"/>
    <w:rsid w:val="00C55383"/>
    <w:rsid w:val="00C63324"/>
    <w:rsid w:val="00C81188"/>
    <w:rsid w:val="00CB5E53"/>
    <w:rsid w:val="00CC6A22"/>
    <w:rsid w:val="00CC7CB7"/>
    <w:rsid w:val="00CD3B96"/>
    <w:rsid w:val="00CE0D22"/>
    <w:rsid w:val="00D02085"/>
    <w:rsid w:val="00D02133"/>
    <w:rsid w:val="00D04780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D1FE4"/>
    <w:rsid w:val="00DD2E23"/>
    <w:rsid w:val="00DD5D31"/>
    <w:rsid w:val="00DF1BA0"/>
    <w:rsid w:val="00E112B4"/>
    <w:rsid w:val="00E236F2"/>
    <w:rsid w:val="00E33DC8"/>
    <w:rsid w:val="00E630EB"/>
    <w:rsid w:val="00E75AE6"/>
    <w:rsid w:val="00E80215"/>
    <w:rsid w:val="00E83451"/>
    <w:rsid w:val="00E967B2"/>
    <w:rsid w:val="00EA27C7"/>
    <w:rsid w:val="00EB52A5"/>
    <w:rsid w:val="00EC1CE5"/>
    <w:rsid w:val="00EC655E"/>
    <w:rsid w:val="00ED7E6C"/>
    <w:rsid w:val="00EE33CA"/>
    <w:rsid w:val="00EE53BB"/>
    <w:rsid w:val="00F04B9B"/>
    <w:rsid w:val="00F0626A"/>
    <w:rsid w:val="00F149CC"/>
    <w:rsid w:val="00F46364"/>
    <w:rsid w:val="00F74AAD"/>
    <w:rsid w:val="00F773BD"/>
    <w:rsid w:val="00F85DC0"/>
    <w:rsid w:val="00F9165E"/>
    <w:rsid w:val="00F97CFD"/>
    <w:rsid w:val="00FA35BE"/>
    <w:rsid w:val="00FC76C1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BF3823"/>
  <w15:docId w15:val="{A8ABC5F5-2C5F-401E-8458-5BD68195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5914BE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914B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4BE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914BE"/>
    <w:rPr>
      <w:rFonts w:asciiTheme="minorHAnsi" w:hAnsiTheme="minorHAnsi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914BE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14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4B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lqamzi\Application%20Data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D7DA-E628-4A44-9242-328A40D9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</TotalTime>
  <Pages>2</Pages>
  <Words>279</Words>
  <Characters>3723</Characters>
  <Application>Microsoft Office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aalqamzi</dc:creator>
  <cp:lastModifiedBy>Fatma Khalfan Alghuwais</cp:lastModifiedBy>
  <cp:revision>2</cp:revision>
  <cp:lastPrinted>2017-02-28T04:56:00Z</cp:lastPrinted>
  <dcterms:created xsi:type="dcterms:W3CDTF">2024-06-07T06:05:00Z</dcterms:created>
  <dcterms:modified xsi:type="dcterms:W3CDTF">2024-06-07T06:05:00Z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GrammarlyDocumentId">
    <vt:lpwstr>e82d654e32f05e2632f5a76262b56e68e2aa971f6fbe634129046734d58265c4</vt:lpwstr>
  </property>
</Properties>
</file>